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65" w:rsidRDefault="00222F65" w:rsidP="0090561D">
      <w:pPr>
        <w:pStyle w:val="TitelRothenburg"/>
      </w:pPr>
    </w:p>
    <w:p w:rsidR="00D4043E" w:rsidRDefault="00D4043E" w:rsidP="00222F65"/>
    <w:p w:rsidR="00222F65" w:rsidRDefault="00222F65" w:rsidP="00222F65"/>
    <w:p w:rsidR="00BE4499" w:rsidRPr="00C352A9" w:rsidRDefault="00BE4499" w:rsidP="00A961DA">
      <w:pPr>
        <w:ind w:left="2127" w:right="566"/>
        <w:rPr>
          <w:rFonts w:ascii="TheSansLight-Plain" w:hAnsi="TheSansLight-Plain"/>
        </w:rPr>
      </w:pPr>
    </w:p>
    <w:p w:rsidR="00F64175" w:rsidRPr="00C352A9" w:rsidRDefault="00F64175" w:rsidP="00A961DA">
      <w:pPr>
        <w:spacing w:after="0"/>
        <w:ind w:left="2127" w:right="566"/>
        <w:rPr>
          <w:rFonts w:ascii="TheSansLight-Plain" w:hAnsi="TheSansLight-Plain" w:cs="Arial"/>
          <w:b/>
          <w:sz w:val="28"/>
          <w:szCs w:val="28"/>
        </w:rPr>
      </w:pPr>
      <w:bookmarkStart w:id="0" w:name="Deckblatt"/>
      <w:r w:rsidRPr="00C352A9">
        <w:rPr>
          <w:rFonts w:ascii="TheSansLight-Plain" w:hAnsi="TheSansLight-Plain" w:cs="Arial"/>
          <w:b/>
          <w:sz w:val="28"/>
          <w:szCs w:val="28"/>
        </w:rPr>
        <w:t>Deckblatt «Förderung kultureller Projekte durch die Gemeinde Rothenburg»</w:t>
      </w:r>
    </w:p>
    <w:bookmarkEnd w:id="0"/>
    <w:p w:rsidR="00F64175" w:rsidRPr="00C352A9" w:rsidRDefault="00F64175" w:rsidP="00A961DA">
      <w:pPr>
        <w:spacing w:after="0"/>
        <w:ind w:left="2127" w:right="566"/>
        <w:rPr>
          <w:rFonts w:ascii="TheSansLight-Plain" w:hAnsi="TheSansLight-Plain" w:cs="Arial"/>
          <w:sz w:val="24"/>
          <w:szCs w:val="24"/>
        </w:rPr>
      </w:pPr>
    </w:p>
    <w:p w:rsidR="00F64175" w:rsidRPr="00C352A9" w:rsidRDefault="00F64175" w:rsidP="00A961DA">
      <w:pPr>
        <w:spacing w:after="0"/>
        <w:ind w:left="2127" w:right="566"/>
        <w:rPr>
          <w:rFonts w:ascii="TheSansLight-Plain" w:hAnsi="TheSansLight-Plain" w:cs="Arial"/>
          <w:sz w:val="24"/>
          <w:szCs w:val="24"/>
        </w:rPr>
      </w:pPr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Gesuchsteller:</w:t>
      </w:r>
      <w:r w:rsidRPr="00C352A9">
        <w:rPr>
          <w:rFonts w:ascii="TheSansLight-Plain" w:hAnsi="TheSansLight-Plain" w:cs="Arial"/>
          <w:b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bookmarkStart w:id="1" w:name="_GoBack"/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bookmarkEnd w:id="1"/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Korrespondenzadresse:</w:t>
      </w:r>
      <w:r w:rsidRPr="00C352A9">
        <w:rPr>
          <w:rFonts w:ascii="TheSansLight-Plain" w:hAnsi="TheSansLight-Plain" w:cs="Arial"/>
          <w:b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bookmarkEnd w:id="2"/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Tel.Nr.</w:t>
      </w:r>
      <w:r w:rsidRPr="00C352A9">
        <w:rPr>
          <w:rFonts w:ascii="TheSansLight-Plain" w:hAnsi="TheSansLight-Plain" w:cs="Arial"/>
          <w:b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Email-Adresse:</w:t>
      </w:r>
      <w:r w:rsidRPr="00C352A9">
        <w:rPr>
          <w:rFonts w:ascii="TheSansLight-Plain" w:hAnsi="TheSansLight-Plain" w:cs="Arial"/>
          <w:b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bookmarkEnd w:id="3"/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Website:</w:t>
      </w:r>
      <w:r w:rsidRPr="00C352A9">
        <w:rPr>
          <w:rFonts w:ascii="TheSansLight-Plain" w:hAnsi="TheSansLight-Plain" w:cs="Arial"/>
          <w:b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bookmarkEnd w:id="4"/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Bezeichnung des Projekts:</w:t>
      </w:r>
      <w:r w:rsidRPr="00C352A9">
        <w:rPr>
          <w:rFonts w:ascii="TheSansLight-Plain" w:hAnsi="TheSansLight-Plain" w:cs="Arial"/>
          <w:b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bookmarkEnd w:id="5"/>
    </w:p>
    <w:p w:rsidR="00F64175" w:rsidRPr="00C352A9" w:rsidRDefault="00F64175" w:rsidP="00A961DA">
      <w:pPr>
        <w:pBdr>
          <w:bottom w:val="single" w:sz="6" w:space="1" w:color="auto"/>
          <w:between w:val="single" w:sz="6" w:space="1" w:color="auto"/>
        </w:pBdr>
        <w:tabs>
          <w:tab w:val="left" w:pos="900"/>
          <w:tab w:val="left" w:pos="5103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tabs>
          <w:tab w:val="left" w:pos="2835"/>
          <w:tab w:val="left" w:pos="4820"/>
          <w:tab w:val="left" w:pos="6804"/>
        </w:tabs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Projektart:</w:t>
      </w:r>
      <w:r w:rsidRPr="00C352A9">
        <w:rPr>
          <w:rFonts w:ascii="TheSansLight-Plain" w:hAnsi="TheSansLight-Plain" w:cs="Arial"/>
          <w:sz w:val="20"/>
          <w:szCs w:val="20"/>
        </w:rPr>
        <w:t xml:space="preserve"> </w:t>
      </w:r>
      <w:r w:rsidRPr="00C352A9">
        <w:rPr>
          <w:rFonts w:ascii="TheSansLight-Plain" w:hAnsi="TheSansLight-Plain" w:cs="Arial"/>
          <w:sz w:val="20"/>
          <w:szCs w:val="20"/>
        </w:rPr>
        <w:tab/>
      </w:r>
    </w:p>
    <w:p w:rsidR="00F64175" w:rsidRPr="00C352A9" w:rsidRDefault="00F64175" w:rsidP="00A961DA">
      <w:pPr>
        <w:tabs>
          <w:tab w:val="left" w:pos="4820"/>
          <w:tab w:val="left" w:pos="7371"/>
        </w:tabs>
        <w:spacing w:after="60"/>
        <w:ind w:left="2127" w:right="566"/>
        <w:rPr>
          <w:rStyle w:val="text1"/>
          <w:rFonts w:ascii="TheSansLight-Plain" w:hAnsi="TheSansLight-Plain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</w:t>
      </w:r>
      <w:r w:rsidRPr="00C352A9">
        <w:rPr>
          <w:rStyle w:val="text1"/>
          <w:rFonts w:ascii="TheSansLight-Plain" w:hAnsi="TheSansLight-Plain"/>
          <w:sz w:val="20"/>
          <w:szCs w:val="20"/>
        </w:rPr>
        <w:t>Veranstaltung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Style w:val="text1"/>
          <w:rFonts w:ascii="TheSansLight-Plain" w:hAnsi="TheSansLight-Plain"/>
          <w:sz w:val="20"/>
          <w:szCs w:val="20"/>
        </w:rPr>
        <w:t xml:space="preserve"> Produktion (allg.)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Style w:val="text1"/>
          <w:rFonts w:ascii="TheSansLight-Plain" w:hAnsi="TheSansLight-Plain"/>
          <w:sz w:val="20"/>
          <w:szCs w:val="20"/>
        </w:rPr>
        <w:t xml:space="preserve"> Tonträger-Produktion</w:t>
      </w:r>
    </w:p>
    <w:p w:rsidR="00F64175" w:rsidRPr="00C352A9" w:rsidRDefault="00F64175" w:rsidP="00A961DA">
      <w:pPr>
        <w:tabs>
          <w:tab w:val="left" w:pos="4820"/>
          <w:tab w:val="left" w:pos="7371"/>
        </w:tabs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</w:t>
      </w:r>
      <w:r w:rsidRPr="00C352A9">
        <w:rPr>
          <w:rStyle w:val="text1"/>
          <w:rFonts w:ascii="TheSansLight-Plain" w:hAnsi="TheSansLight-Plain"/>
          <w:sz w:val="20"/>
          <w:szCs w:val="20"/>
        </w:rPr>
        <w:t>Publikation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Style w:val="text1"/>
          <w:rFonts w:ascii="TheSansLight-Plain" w:hAnsi="TheSansLight-Plain"/>
          <w:sz w:val="20"/>
          <w:szCs w:val="20"/>
        </w:rPr>
        <w:t xml:space="preserve"> Ausstellung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</w:t>
      </w:r>
      <w:r w:rsidRPr="00C352A9">
        <w:rPr>
          <w:rStyle w:val="text1"/>
          <w:rFonts w:ascii="TheSansLight-Plain" w:hAnsi="TheSansLight-Plain"/>
          <w:sz w:val="20"/>
          <w:szCs w:val="20"/>
        </w:rPr>
        <w:t>Vermittlung</w:t>
      </w:r>
    </w:p>
    <w:p w:rsidR="00F64175" w:rsidRPr="00C352A9" w:rsidRDefault="00F64175" w:rsidP="00A961DA">
      <w:pPr>
        <w:tabs>
          <w:tab w:val="left" w:pos="5103"/>
          <w:tab w:val="left" w:pos="7371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tabs>
          <w:tab w:val="left" w:pos="2835"/>
          <w:tab w:val="left" w:pos="4820"/>
          <w:tab w:val="left" w:pos="7371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Sparte/n:</w:t>
      </w:r>
    </w:p>
    <w:p w:rsidR="00F64175" w:rsidRPr="00C352A9" w:rsidRDefault="00F64175" w:rsidP="00A961DA">
      <w:pPr>
        <w:tabs>
          <w:tab w:val="left" w:pos="4820"/>
          <w:tab w:val="left" w:pos="7371"/>
        </w:tabs>
        <w:spacing w:after="60"/>
        <w:ind w:left="2127" w:right="566"/>
        <w:rPr>
          <w:rStyle w:val="text1"/>
          <w:rFonts w:ascii="TheSansLight-Plain" w:hAnsi="TheSansLight-Plain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T</w:t>
      </w:r>
      <w:r w:rsidRPr="00C352A9">
        <w:rPr>
          <w:rStyle w:val="text1"/>
          <w:rFonts w:ascii="TheSansLight-Plain" w:hAnsi="TheSansLight-Plain"/>
          <w:sz w:val="20"/>
          <w:szCs w:val="20"/>
        </w:rPr>
        <w:t>heater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Style w:val="text1"/>
          <w:rFonts w:ascii="TheSansLight-Plain" w:hAnsi="TheSansLight-Plain"/>
          <w:sz w:val="20"/>
          <w:szCs w:val="20"/>
        </w:rPr>
        <w:t xml:space="preserve"> Tanz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Style w:val="text1"/>
          <w:rFonts w:ascii="TheSansLight-Plain" w:hAnsi="TheSansLight-Plain"/>
          <w:sz w:val="20"/>
          <w:szCs w:val="20"/>
        </w:rPr>
        <w:t xml:space="preserve"> Literatur</w:t>
      </w:r>
    </w:p>
    <w:p w:rsidR="00F64175" w:rsidRPr="00C352A9" w:rsidRDefault="00F64175" w:rsidP="00A961DA">
      <w:pPr>
        <w:tabs>
          <w:tab w:val="left" w:pos="4820"/>
          <w:tab w:val="left" w:pos="7371"/>
        </w:tabs>
        <w:spacing w:after="60"/>
        <w:ind w:left="2127" w:right="566"/>
        <w:rPr>
          <w:rStyle w:val="text1"/>
          <w:rFonts w:ascii="TheSansLight-Plain" w:hAnsi="TheSansLight-Plain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</w:t>
      </w:r>
      <w:r w:rsidRPr="00C352A9">
        <w:rPr>
          <w:rStyle w:val="text1"/>
          <w:rFonts w:ascii="TheSansLight-Plain" w:hAnsi="TheSansLight-Plain"/>
          <w:sz w:val="20"/>
          <w:szCs w:val="20"/>
        </w:rPr>
        <w:t>Bildende Kunst</w:t>
      </w:r>
      <w:r w:rsidRPr="00C352A9">
        <w:rPr>
          <w:rFonts w:ascii="TheSansLight-Plain" w:hAnsi="TheSansLight-Plain" w:cs="Arial"/>
          <w:b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</w:t>
      </w:r>
      <w:r w:rsidRPr="00C352A9">
        <w:rPr>
          <w:rStyle w:val="text1"/>
          <w:rFonts w:ascii="TheSansLight-Plain" w:hAnsi="TheSansLight-Plain"/>
          <w:sz w:val="20"/>
          <w:szCs w:val="20"/>
        </w:rPr>
        <w:t>Musik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Style w:val="text1"/>
          <w:rFonts w:ascii="TheSansLight-Plain" w:hAnsi="TheSansLight-Plain"/>
          <w:sz w:val="20"/>
          <w:szCs w:val="20"/>
        </w:rPr>
        <w:t xml:space="preserve"> Angewandte Kunst</w:t>
      </w:r>
    </w:p>
    <w:p w:rsidR="00F64175" w:rsidRPr="00C352A9" w:rsidRDefault="00F64175" w:rsidP="00A961DA">
      <w:pPr>
        <w:spacing w:after="60"/>
        <w:ind w:left="3402" w:right="566" w:hanging="1275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</w:t>
      </w:r>
      <w:r w:rsidRPr="00C352A9">
        <w:rPr>
          <w:rStyle w:val="text1"/>
          <w:rFonts w:ascii="TheSansLight-Plain" w:hAnsi="TheSansLight-Plain"/>
          <w:sz w:val="20"/>
          <w:szCs w:val="20"/>
        </w:rPr>
        <w:t>andere</w:t>
      </w:r>
      <w:r w:rsidRPr="00C352A9">
        <w:rPr>
          <w:rStyle w:val="text1"/>
          <w:rFonts w:ascii="TheSansLight-Plain" w:hAnsi="TheSansLight-Plain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pBdr>
          <w:bottom w:val="single" w:sz="4" w:space="1" w:color="auto"/>
        </w:pBdr>
        <w:tabs>
          <w:tab w:val="left" w:pos="4820"/>
          <w:tab w:val="left" w:pos="6804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tabs>
          <w:tab w:val="left" w:pos="5103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tabs>
          <w:tab w:val="left" w:pos="5103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Biografische Angaben der ProjektträgerInnen:</w:t>
      </w:r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>Name/Vorname</w:t>
      </w:r>
      <w:r w:rsidRPr="00C352A9">
        <w:rPr>
          <w:rFonts w:ascii="TheSansLight-Plain" w:hAnsi="TheSansLight-Plain" w:cs="Arial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>Funktion</w:t>
      </w:r>
      <w:r w:rsidRPr="00C352A9">
        <w:rPr>
          <w:rFonts w:ascii="TheSansLight-Plain" w:hAnsi="TheSansLight-Plain" w:cs="Arial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spacing w:after="60"/>
        <w:ind w:left="5529" w:right="566" w:hanging="3402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>Adresse / Wohnort</w:t>
      </w:r>
      <w:r w:rsidRPr="00C352A9">
        <w:rPr>
          <w:rFonts w:ascii="TheSansLight-Plain" w:hAnsi="TheSansLight-Plain" w:cs="Arial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noProof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pBdr>
          <w:bottom w:val="single" w:sz="4" w:space="1" w:color="auto"/>
        </w:pBdr>
        <w:tabs>
          <w:tab w:val="left" w:pos="4820"/>
          <w:tab w:val="left" w:pos="6804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tabs>
          <w:tab w:val="left" w:pos="5103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spacing w:before="120"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Kurzer Projektbeschrieb (2-3 Sätze):</w:t>
      </w:r>
    </w:p>
    <w:p w:rsidR="00F64175" w:rsidRPr="00C352A9" w:rsidRDefault="00F64175" w:rsidP="00A961DA">
      <w:pPr>
        <w:pBdr>
          <w:bottom w:val="single" w:sz="6" w:space="1" w:color="auto"/>
          <w:between w:val="single" w:sz="6" w:space="1" w:color="auto"/>
        </w:pBdr>
        <w:spacing w:before="120" w:after="60"/>
        <w:ind w:left="2127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bookmarkEnd w:id="6"/>
    </w:p>
    <w:p w:rsidR="00F64175" w:rsidRPr="00C352A9" w:rsidRDefault="00F64175" w:rsidP="00A961DA">
      <w:pPr>
        <w:spacing w:before="120"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spacing w:before="120"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Ort und Datum der Veranstaltung, der Aufführung, der Veröffentlichung:</w:t>
      </w:r>
    </w:p>
    <w:p w:rsidR="00F64175" w:rsidRPr="00C352A9" w:rsidRDefault="00F64175" w:rsidP="00A961DA">
      <w:pPr>
        <w:pBdr>
          <w:bottom w:val="single" w:sz="6" w:space="1" w:color="auto"/>
          <w:between w:val="single" w:sz="6" w:space="1" w:color="auto"/>
        </w:pBdr>
        <w:spacing w:before="120" w:after="60"/>
        <w:ind w:left="2127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C352A9" w:rsidRDefault="00C352A9" w:rsidP="00A961DA">
      <w:pPr>
        <w:spacing w:before="120" w:after="60"/>
        <w:ind w:left="2694" w:right="566" w:hanging="567"/>
        <w:rPr>
          <w:rFonts w:ascii="TheSansLight-Plain" w:hAnsi="TheSansLight-Plain" w:cs="Arial"/>
          <w:b/>
          <w:sz w:val="20"/>
          <w:szCs w:val="20"/>
        </w:rPr>
      </w:pPr>
    </w:p>
    <w:p w:rsidR="00C352A9" w:rsidRDefault="00C352A9" w:rsidP="00A961DA">
      <w:pPr>
        <w:spacing w:before="120" w:after="60"/>
        <w:ind w:left="2694" w:right="566" w:hanging="567"/>
        <w:rPr>
          <w:rFonts w:ascii="TheSansLight-Plain" w:hAnsi="TheSansLight-Plain" w:cs="Arial"/>
          <w:b/>
          <w:sz w:val="20"/>
          <w:szCs w:val="20"/>
        </w:rPr>
      </w:pPr>
    </w:p>
    <w:p w:rsidR="00C352A9" w:rsidRDefault="00C352A9" w:rsidP="00A961DA">
      <w:pPr>
        <w:spacing w:before="120" w:after="60"/>
        <w:ind w:left="2694" w:right="566" w:hanging="567"/>
        <w:rPr>
          <w:rFonts w:ascii="TheSansLight-Plain" w:hAnsi="TheSansLight-Plain" w:cs="Arial"/>
          <w:sz w:val="20"/>
          <w:szCs w:val="20"/>
        </w:rPr>
      </w:pPr>
    </w:p>
    <w:p w:rsidR="009F71E6" w:rsidRPr="00C352A9" w:rsidRDefault="009F71E6" w:rsidP="00A961DA">
      <w:pPr>
        <w:spacing w:before="120" w:after="60"/>
        <w:ind w:left="2694" w:right="566" w:hanging="567"/>
        <w:rPr>
          <w:rFonts w:ascii="TheSansLight-Plain" w:hAnsi="TheSansLight-Plain" w:cs="Arial"/>
          <w:sz w:val="20"/>
          <w:szCs w:val="20"/>
        </w:rPr>
      </w:pPr>
    </w:p>
    <w:p w:rsidR="00F64175" w:rsidRPr="00C352A9" w:rsidRDefault="00F64175" w:rsidP="00A961DA">
      <w:pPr>
        <w:spacing w:before="120" w:after="60"/>
        <w:ind w:left="2694" w:right="566" w:hanging="567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Einzureichende Unterlagen:</w:t>
      </w:r>
    </w:p>
    <w:p w:rsidR="00F64175" w:rsidRPr="00C352A9" w:rsidRDefault="00F64175" w:rsidP="00A961DA">
      <w:pPr>
        <w:pStyle w:val="Listenabsatz"/>
        <w:numPr>
          <w:ilvl w:val="0"/>
          <w:numId w:val="9"/>
        </w:numPr>
        <w:spacing w:after="60"/>
        <w:ind w:left="2694" w:right="566" w:hanging="567"/>
        <w:rPr>
          <w:rStyle w:val="text1"/>
          <w:rFonts w:ascii="TheSansLight-Plain" w:hAnsi="TheSansLight-Plain"/>
          <w:sz w:val="20"/>
          <w:szCs w:val="20"/>
        </w:rPr>
      </w:pPr>
      <w:r w:rsidRPr="00C352A9">
        <w:rPr>
          <w:rStyle w:val="text1"/>
          <w:rFonts w:ascii="TheSansLight-Plain" w:hAnsi="TheSansLight-Plain"/>
          <w:sz w:val="20"/>
          <w:szCs w:val="20"/>
        </w:rPr>
        <w:t>Gesuchschreiben</w:t>
      </w:r>
    </w:p>
    <w:p w:rsidR="00F64175" w:rsidRPr="00C352A9" w:rsidRDefault="00F64175" w:rsidP="00A961DA">
      <w:pPr>
        <w:pStyle w:val="Listenabsatz"/>
        <w:numPr>
          <w:ilvl w:val="0"/>
          <w:numId w:val="9"/>
        </w:numPr>
        <w:spacing w:after="60"/>
        <w:ind w:left="2694" w:right="566" w:hanging="567"/>
        <w:rPr>
          <w:rStyle w:val="text1"/>
          <w:rFonts w:ascii="TheSansLight-Plain" w:hAnsi="TheSansLight-Plain"/>
          <w:sz w:val="20"/>
          <w:szCs w:val="20"/>
        </w:rPr>
      </w:pPr>
      <w:r w:rsidRPr="00C352A9">
        <w:rPr>
          <w:rStyle w:val="text1"/>
          <w:rFonts w:ascii="TheSansLight-Plain" w:hAnsi="TheSansLight-Plain"/>
          <w:sz w:val="20"/>
          <w:szCs w:val="20"/>
        </w:rPr>
        <w:t xml:space="preserve">Projektbeschrieb </w:t>
      </w:r>
    </w:p>
    <w:p w:rsidR="00F64175" w:rsidRPr="00C352A9" w:rsidRDefault="00F64175" w:rsidP="00A961DA">
      <w:pPr>
        <w:pStyle w:val="Listenabsatz"/>
        <w:numPr>
          <w:ilvl w:val="0"/>
          <w:numId w:val="9"/>
        </w:numPr>
        <w:spacing w:after="60"/>
        <w:ind w:left="2694" w:right="566" w:hanging="567"/>
        <w:rPr>
          <w:rStyle w:val="text1"/>
          <w:rFonts w:ascii="TheSansLight-Plain" w:hAnsi="TheSansLight-Plain"/>
          <w:sz w:val="20"/>
          <w:szCs w:val="20"/>
        </w:rPr>
      </w:pPr>
      <w:r w:rsidRPr="00C352A9">
        <w:rPr>
          <w:rStyle w:val="text1"/>
          <w:rFonts w:ascii="TheSansLight-Plain" w:hAnsi="TheSansLight-Plain"/>
          <w:sz w:val="20"/>
          <w:szCs w:val="20"/>
        </w:rPr>
        <w:t xml:space="preserve">Biografien der Projektbeteiligten </w:t>
      </w:r>
    </w:p>
    <w:p w:rsidR="00F64175" w:rsidRPr="00C352A9" w:rsidRDefault="00F64175" w:rsidP="00A961DA">
      <w:pPr>
        <w:pStyle w:val="Listenabsatz"/>
        <w:numPr>
          <w:ilvl w:val="0"/>
          <w:numId w:val="9"/>
        </w:numPr>
        <w:spacing w:after="60"/>
        <w:ind w:left="2694" w:right="566" w:hanging="567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>Verbindung zur Gemeinde Rothenburg</w:t>
      </w:r>
    </w:p>
    <w:p w:rsidR="00F64175" w:rsidRPr="00C352A9" w:rsidRDefault="00F64175" w:rsidP="00A961DA">
      <w:pPr>
        <w:pStyle w:val="Listenabsatz"/>
        <w:numPr>
          <w:ilvl w:val="0"/>
          <w:numId w:val="9"/>
        </w:numPr>
        <w:spacing w:after="60"/>
        <w:ind w:left="2694" w:right="566" w:hanging="567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 xml:space="preserve">Finanzierungsplan </w:t>
      </w:r>
    </w:p>
    <w:p w:rsidR="00F64175" w:rsidRPr="00C352A9" w:rsidRDefault="00F64175" w:rsidP="00A961DA">
      <w:pPr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</w:p>
    <w:p w:rsidR="00F64175" w:rsidRPr="00C352A9" w:rsidRDefault="00F64175" w:rsidP="00A961DA">
      <w:pPr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 xml:space="preserve">Allfällige weitere digitale Unterlagen: </w:t>
      </w:r>
    </w:p>
    <w:p w:rsidR="00F64175" w:rsidRPr="00C352A9" w:rsidRDefault="00F64175" w:rsidP="00A961DA">
      <w:pPr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tabs>
          <w:tab w:val="num" w:pos="284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tabs>
          <w:tab w:val="num" w:pos="284"/>
        </w:tabs>
        <w:spacing w:after="60"/>
        <w:ind w:left="2127" w:right="566"/>
        <w:rPr>
          <w:rStyle w:val="text1"/>
          <w:rFonts w:ascii="TheSansLight-Plain" w:hAnsi="TheSansLight-Plain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Bei Tonträger-Produktionen zusätzlich einzureichen:</w:t>
      </w:r>
    </w:p>
    <w:p w:rsidR="00F64175" w:rsidRPr="00C352A9" w:rsidRDefault="00F64175" w:rsidP="00A961DA">
      <w:pPr>
        <w:spacing w:after="60"/>
        <w:ind w:left="2126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 xml:space="preserve">Audio-Material des eingereichten Projekts: </w:t>
      </w:r>
    </w:p>
    <w:p w:rsidR="00F64175" w:rsidRPr="00C352A9" w:rsidRDefault="00F64175" w:rsidP="00A961DA">
      <w:pPr>
        <w:pStyle w:val="Listenabsatz"/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</w:p>
    <w:p w:rsidR="00F64175" w:rsidRPr="00C352A9" w:rsidRDefault="00F64175" w:rsidP="00A961DA">
      <w:pPr>
        <w:pStyle w:val="Listenabsatz"/>
        <w:spacing w:after="120"/>
        <w:ind w:left="4536" w:right="566" w:hanging="2410"/>
        <w:contextualSpacing w:val="0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als CD per Post</w:t>
      </w:r>
    </w:p>
    <w:p w:rsidR="00F64175" w:rsidRPr="00C352A9" w:rsidRDefault="00F64175" w:rsidP="00A961DA">
      <w:pPr>
        <w:pStyle w:val="Listenabsatz"/>
        <w:spacing w:after="120"/>
        <w:ind w:left="4536" w:right="566" w:hanging="2410"/>
        <w:contextualSpacing w:val="0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per Dropbox-Link:</w:t>
      </w:r>
      <w:r w:rsidRPr="00C352A9">
        <w:rPr>
          <w:rFonts w:ascii="TheSansLight-Plain" w:hAnsi="TheSansLight-Plain" w:cs="Arial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pStyle w:val="Listenabsatz"/>
        <w:spacing w:after="120"/>
        <w:ind w:left="4536" w:right="566" w:hanging="2410"/>
        <w:contextualSpacing w:val="0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FORMCHECKBOX </w:instrText>
      </w:r>
      <w:r w:rsidR="008748D1" w:rsidRPr="00C352A9">
        <w:rPr>
          <w:rFonts w:ascii="TheSansLight-Plain" w:hAnsi="TheSansLight-Plain" w:cs="Arial"/>
          <w:sz w:val="20"/>
          <w:szCs w:val="20"/>
        </w:rPr>
      </w:r>
      <w:r w:rsidR="008748D1"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  <w:r w:rsidRPr="00C352A9">
        <w:rPr>
          <w:rFonts w:ascii="TheSansLight-Plain" w:hAnsi="TheSansLight-Plain" w:cs="Arial"/>
          <w:sz w:val="20"/>
          <w:szCs w:val="20"/>
        </w:rPr>
        <w:t xml:space="preserve"> anderes:</w:t>
      </w:r>
      <w:r w:rsidRPr="00C352A9">
        <w:rPr>
          <w:rFonts w:ascii="TheSansLight-Plain" w:hAnsi="TheSansLight-Plain" w:cs="Arial"/>
          <w:sz w:val="20"/>
          <w:szCs w:val="20"/>
        </w:rPr>
        <w:tab/>
      </w: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tabs>
          <w:tab w:val="num" w:pos="284"/>
        </w:tabs>
        <w:spacing w:after="60"/>
        <w:ind w:left="2127" w:right="566"/>
        <w:rPr>
          <w:rFonts w:ascii="TheSansLight-Plain" w:hAnsi="TheSansLight-Plain" w:cs="Arial"/>
          <w:b/>
          <w:sz w:val="20"/>
          <w:szCs w:val="20"/>
        </w:rPr>
      </w:pPr>
    </w:p>
    <w:p w:rsidR="00F64175" w:rsidRPr="00C352A9" w:rsidRDefault="00F64175" w:rsidP="00A961DA">
      <w:pPr>
        <w:tabs>
          <w:tab w:val="num" w:pos="284"/>
        </w:tabs>
        <w:spacing w:after="60"/>
        <w:ind w:left="2127" w:right="566"/>
        <w:rPr>
          <w:rStyle w:val="text1"/>
          <w:rFonts w:ascii="TheSansLight-Plain" w:hAnsi="TheSansLight-Plain"/>
          <w:b/>
          <w:sz w:val="20"/>
          <w:szCs w:val="20"/>
        </w:rPr>
      </w:pPr>
      <w:r w:rsidRPr="00C352A9">
        <w:rPr>
          <w:rFonts w:ascii="TheSansLight-Plain" w:hAnsi="TheSansLight-Plain" w:cs="Arial"/>
          <w:b/>
          <w:sz w:val="20"/>
          <w:szCs w:val="20"/>
        </w:rPr>
        <w:t>Bei Publikationen zusätzlich einzureichen:</w:t>
      </w:r>
    </w:p>
    <w:p w:rsidR="00F64175" w:rsidRPr="00C352A9" w:rsidRDefault="00F64175" w:rsidP="00A961DA">
      <w:pPr>
        <w:spacing w:after="60"/>
        <w:ind w:left="2126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>Verlag der Publikation (Eigenverlag nur bei Kunstpublikationen erlaubt):</w:t>
      </w:r>
    </w:p>
    <w:p w:rsidR="00F64175" w:rsidRPr="00C352A9" w:rsidRDefault="00F64175" w:rsidP="00A961DA">
      <w:pPr>
        <w:spacing w:after="60"/>
        <w:ind w:left="2126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52A9">
        <w:rPr>
          <w:rFonts w:ascii="TheSansLight-Plain" w:hAnsi="TheSansLight-Plain" w:cs="Arial"/>
          <w:sz w:val="20"/>
          <w:szCs w:val="20"/>
        </w:rPr>
        <w:instrText xml:space="preserve"> FORMTEXT </w:instrText>
      </w:r>
      <w:r w:rsidRPr="00C352A9">
        <w:rPr>
          <w:rFonts w:ascii="TheSansLight-Plain" w:hAnsi="TheSansLight-Plain" w:cs="Arial"/>
          <w:sz w:val="20"/>
          <w:szCs w:val="20"/>
        </w:rPr>
      </w:r>
      <w:r w:rsidRPr="00C352A9">
        <w:rPr>
          <w:rFonts w:ascii="TheSansLight-Plain" w:hAnsi="TheSansLight-Plain" w:cs="Arial"/>
          <w:sz w:val="20"/>
          <w:szCs w:val="20"/>
        </w:rPr>
        <w:fldChar w:fldCharType="separate"/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t> </w:t>
      </w:r>
      <w:r w:rsidRPr="00C352A9">
        <w:rPr>
          <w:rFonts w:ascii="TheSansLight-Plain" w:hAnsi="TheSansLight-Plain" w:cs="Arial"/>
          <w:sz w:val="20"/>
          <w:szCs w:val="20"/>
        </w:rPr>
        <w:fldChar w:fldCharType="end"/>
      </w:r>
    </w:p>
    <w:p w:rsidR="00F64175" w:rsidRPr="00C352A9" w:rsidRDefault="00F64175" w:rsidP="00A961DA">
      <w:pPr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</w:p>
    <w:p w:rsidR="00F64175" w:rsidRPr="00C352A9" w:rsidRDefault="00F64175" w:rsidP="00A9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  <w:r w:rsidRPr="00C352A9">
        <w:rPr>
          <w:rFonts w:ascii="TheSansLight-Plain" w:hAnsi="TheSansLight-Plain" w:cs="Arial"/>
          <w:sz w:val="20"/>
          <w:szCs w:val="20"/>
        </w:rPr>
        <w:t>Bitte füllen Sie dieses Deckblatt digital aus und fügen Sie es als erste Seite in Ihr Gesuch ein. Das Gesuch ist als pdf-Doku</w:t>
      </w:r>
      <w:r w:rsidR="00A961DA">
        <w:rPr>
          <w:rFonts w:ascii="TheSansLight-Plain" w:hAnsi="TheSansLight-Plain" w:cs="Arial"/>
          <w:sz w:val="20"/>
          <w:szCs w:val="20"/>
        </w:rPr>
        <w:t xml:space="preserve">ment per Mail einzureichen an: </w:t>
      </w:r>
      <w:r w:rsidRPr="00C352A9">
        <w:rPr>
          <w:rFonts w:ascii="TheSansLight-Plain" w:hAnsi="TheSansLight-Plain" w:cs="Arial"/>
          <w:b/>
          <w:sz w:val="20"/>
          <w:szCs w:val="20"/>
        </w:rPr>
        <w:t>kultur@rothenburg.ch</w:t>
      </w:r>
    </w:p>
    <w:p w:rsidR="00F64175" w:rsidRPr="00C352A9" w:rsidRDefault="00F64175" w:rsidP="00A961DA">
      <w:pPr>
        <w:spacing w:after="60" w:line="240" w:lineRule="auto"/>
        <w:ind w:right="566"/>
        <w:rPr>
          <w:rFonts w:ascii="TheSansLight-Plain" w:hAnsi="TheSansLight-Plain"/>
          <w:sz w:val="20"/>
          <w:szCs w:val="20"/>
        </w:rPr>
      </w:pPr>
    </w:p>
    <w:p w:rsidR="00F64175" w:rsidRPr="00C352A9" w:rsidRDefault="00F64175" w:rsidP="00A961DA">
      <w:pPr>
        <w:spacing w:after="60"/>
        <w:ind w:left="2127" w:right="566"/>
        <w:rPr>
          <w:rFonts w:ascii="TheSansLight-Plain" w:hAnsi="TheSansLight-Plain" w:cs="Arial"/>
          <w:sz w:val="20"/>
          <w:szCs w:val="20"/>
        </w:rPr>
      </w:pPr>
    </w:p>
    <w:p w:rsidR="008748D1" w:rsidRDefault="008748D1" w:rsidP="00A961DA">
      <w:pPr>
        <w:tabs>
          <w:tab w:val="left" w:pos="3119"/>
        </w:tabs>
        <w:spacing w:line="240" w:lineRule="auto"/>
        <w:ind w:left="2127" w:right="566" w:hanging="3402"/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Pr="008748D1" w:rsidRDefault="008748D1" w:rsidP="008748D1">
      <w:pPr>
        <w:rPr>
          <w:rFonts w:ascii="TheSansLight-Plain" w:hAnsi="TheSansLight-Plain"/>
        </w:rPr>
      </w:pPr>
    </w:p>
    <w:p w:rsidR="008748D1" w:rsidRDefault="008748D1" w:rsidP="008748D1">
      <w:pPr>
        <w:rPr>
          <w:rFonts w:ascii="TheSansLight-Plain" w:hAnsi="TheSansLight-Plain"/>
        </w:rPr>
      </w:pPr>
    </w:p>
    <w:p w:rsidR="00544D35" w:rsidRPr="008748D1" w:rsidRDefault="008748D1" w:rsidP="008748D1">
      <w:pPr>
        <w:tabs>
          <w:tab w:val="left" w:pos="2605"/>
        </w:tabs>
        <w:rPr>
          <w:rFonts w:ascii="TheSansLight-Plain" w:hAnsi="TheSansLight-Plain"/>
        </w:rPr>
      </w:pPr>
      <w:r>
        <w:rPr>
          <w:rFonts w:ascii="TheSansLight-Plain" w:hAnsi="TheSansLight-Plain"/>
        </w:rPr>
        <w:tab/>
      </w:r>
    </w:p>
    <w:sectPr w:rsidR="00544D35" w:rsidRPr="008748D1" w:rsidSect="00A25C2D">
      <w:footerReference w:type="default" r:id="rId7"/>
      <w:headerReference w:type="first" r:id="rId8"/>
      <w:footerReference w:type="first" r:id="rId9"/>
      <w:pgSz w:w="11906" w:h="16838" w:code="9"/>
      <w:pgMar w:top="1418" w:right="0" w:bottom="397" w:left="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E7" w:rsidRDefault="00405DE7">
      <w:r>
        <w:separator/>
      </w:r>
    </w:p>
  </w:endnote>
  <w:endnote w:type="continuationSeparator" w:id="0">
    <w:p w:rsidR="00405DE7" w:rsidRDefault="0040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-Plain"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panose1 w:val="020B0302050302020203"/>
    <w:charset w:val="00"/>
    <w:family w:val="swiss"/>
    <w:pitch w:val="variable"/>
    <w:sig w:usb0="A00000FF" w:usb1="5000F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3F" w:rsidRPr="00D310A3" w:rsidRDefault="008748D1" w:rsidP="00B520B3">
    <w:pPr>
      <w:pStyle w:val="RothenburgKlein"/>
      <w:tabs>
        <w:tab w:val="right" w:pos="10800"/>
      </w:tabs>
      <w:ind w:left="2127"/>
      <w:rPr>
        <w:lang w:val="en-GB"/>
      </w:rPr>
    </w:pPr>
    <w:fldSimple w:instr=" FILENAME   \* MERGEFORMAT ">
      <w:r>
        <w:rPr>
          <w:noProof/>
        </w:rPr>
        <w:t>Deckblatt Förderbeiträge Rothenburger KünstlerInnen_2020</w:t>
      </w:r>
    </w:fldSimple>
    <w:r w:rsidR="00070B3F" w:rsidRPr="00D310A3">
      <w:rPr>
        <w:lang w:val="en-GB"/>
      </w:rPr>
      <w:tab/>
      <w:t xml:space="preserve">Seite </w:t>
    </w:r>
    <w:r w:rsidR="00070B3F" w:rsidRPr="00A25C2D">
      <w:fldChar w:fldCharType="begin"/>
    </w:r>
    <w:r w:rsidR="00070B3F" w:rsidRPr="00D310A3">
      <w:rPr>
        <w:lang w:val="en-GB"/>
      </w:rPr>
      <w:instrText xml:space="preserve"> PAGE </w:instrText>
    </w:r>
    <w:r w:rsidR="00070B3F" w:rsidRPr="00A25C2D">
      <w:fldChar w:fldCharType="separate"/>
    </w:r>
    <w:r>
      <w:rPr>
        <w:noProof/>
        <w:lang w:val="en-GB"/>
      </w:rPr>
      <w:t>2</w:t>
    </w:r>
    <w:r w:rsidR="00070B3F" w:rsidRPr="00A25C2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3F" w:rsidRPr="00D310A3" w:rsidRDefault="009F71E6" w:rsidP="00F64175">
    <w:pPr>
      <w:pStyle w:val="RothenburgKlein"/>
      <w:ind w:left="2127"/>
      <w:rPr>
        <w:lang w:val="en-GB"/>
      </w:rPr>
    </w:pPr>
    <w:fldSimple w:instr=" FILENAME   \* MERGEFORMAT ">
      <w:r>
        <w:rPr>
          <w:noProof/>
        </w:rPr>
        <w:t>Deckblatt Förderbeiträge Rothenburger KünstlerInnen_2020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E7" w:rsidRDefault="00405DE7">
      <w:r>
        <w:separator/>
      </w:r>
    </w:p>
  </w:footnote>
  <w:footnote w:type="continuationSeparator" w:id="0">
    <w:p w:rsidR="00405DE7" w:rsidRDefault="0040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3F" w:rsidRPr="00222F65" w:rsidRDefault="00E672F3" w:rsidP="00171DDA">
    <w:pPr>
      <w:pStyle w:val="Kopfzeile"/>
      <w:tabs>
        <w:tab w:val="left" w:pos="2160"/>
      </w:tabs>
      <w:spacing w:after="0"/>
      <w:ind w:left="51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56961D7" wp14:editId="66DB608D">
          <wp:simplePos x="0" y="0"/>
          <wp:positionH relativeFrom="page">
            <wp:align>right</wp:align>
          </wp:positionH>
          <wp:positionV relativeFrom="paragraph">
            <wp:posOffset>-439547</wp:posOffset>
          </wp:positionV>
          <wp:extent cx="3686400" cy="1468800"/>
          <wp:effectExtent l="0" t="0" r="9525" b="0"/>
          <wp:wrapNone/>
          <wp:docPr id="11" name="Bild 11" descr="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4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DE7">
      <w:rPr>
        <w:b/>
      </w:rPr>
      <w:t>Ressort Bildung</w:t>
    </w:r>
    <w:r w:rsidR="00070B3F">
      <w:rPr>
        <w:b/>
      </w:rPr>
      <w:tab/>
    </w:r>
    <w:r w:rsidR="00544D35">
      <w:t>Telefon 041 288 82 00</w:t>
    </w:r>
    <w:r w:rsidR="00070B3F">
      <w:rPr>
        <w:b/>
      </w:rPr>
      <w:tab/>
    </w:r>
    <w:r w:rsidR="00070B3F">
      <w:rPr>
        <w:b/>
      </w:rPr>
      <w:tab/>
    </w:r>
  </w:p>
  <w:p w:rsidR="00070B3F" w:rsidRDefault="00070B3F" w:rsidP="00171DDA">
    <w:pPr>
      <w:pStyle w:val="Kopfzeile"/>
      <w:tabs>
        <w:tab w:val="left" w:pos="2160"/>
      </w:tabs>
      <w:spacing w:after="0"/>
      <w:ind w:left="510"/>
    </w:pPr>
    <w:r>
      <w:t>Stationsstrasse 4</w:t>
    </w:r>
    <w:r>
      <w:tab/>
    </w:r>
    <w:r w:rsidR="00F64175">
      <w:t>bildung</w:t>
    </w:r>
    <w:r w:rsidR="007911F9">
      <w:t>@rothenburg.ch</w:t>
    </w:r>
    <w:r>
      <w:tab/>
    </w:r>
    <w:r>
      <w:tab/>
    </w:r>
  </w:p>
  <w:p w:rsidR="00070B3F" w:rsidRDefault="00070B3F" w:rsidP="00171DDA">
    <w:pPr>
      <w:pStyle w:val="Kopfzeile"/>
      <w:tabs>
        <w:tab w:val="left" w:pos="2160"/>
      </w:tabs>
      <w:spacing w:after="0"/>
      <w:ind w:left="510"/>
    </w:pPr>
    <w:r>
      <w:t>6023 Rothenburg</w:t>
    </w:r>
    <w:r>
      <w:tab/>
    </w:r>
    <w:r w:rsidR="007911F9">
      <w:t>www.rothenburg.ch</w:t>
    </w:r>
    <w:r>
      <w:tab/>
    </w:r>
    <w:r>
      <w:tab/>
    </w:r>
  </w:p>
  <w:p w:rsidR="00070B3F" w:rsidRDefault="00070B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6B"/>
    <w:multiLevelType w:val="hybridMultilevel"/>
    <w:tmpl w:val="331E4F08"/>
    <w:lvl w:ilvl="0" w:tplc="94F63C9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6D7C29"/>
    <w:multiLevelType w:val="multilevel"/>
    <w:tmpl w:val="B6906A9A"/>
    <w:styleLink w:val="FormatvorlageAufgezhlt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74E"/>
    <w:multiLevelType w:val="hybridMultilevel"/>
    <w:tmpl w:val="B6906A9A"/>
    <w:lvl w:ilvl="0" w:tplc="F08E2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eSans-Plain" w:eastAsia="Times New Roman" w:hAnsi="TheSans-Plai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73C"/>
    <w:multiLevelType w:val="multilevel"/>
    <w:tmpl w:val="B6906A9A"/>
    <w:numStyleLink w:val="FormatvorlageAufgezhlt"/>
  </w:abstractNum>
  <w:abstractNum w:abstractNumId="4" w15:restartNumberingAfterBreak="0">
    <w:nsid w:val="4BB347EA"/>
    <w:multiLevelType w:val="multilevel"/>
    <w:tmpl w:val="B6906A9A"/>
    <w:numStyleLink w:val="FormatvorlageAufgezhlt"/>
  </w:abstractNum>
  <w:abstractNum w:abstractNumId="5" w15:restartNumberingAfterBreak="0">
    <w:nsid w:val="523B59CF"/>
    <w:multiLevelType w:val="multilevel"/>
    <w:tmpl w:val="B6906A9A"/>
    <w:numStyleLink w:val="FormatvorlageAufgezhlt"/>
  </w:abstractNum>
  <w:abstractNum w:abstractNumId="6" w15:restartNumberingAfterBreak="0">
    <w:nsid w:val="597A709F"/>
    <w:multiLevelType w:val="hybridMultilevel"/>
    <w:tmpl w:val="739A470C"/>
    <w:lvl w:ilvl="0" w:tplc="94F63C9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F290224"/>
    <w:multiLevelType w:val="hybridMultilevel"/>
    <w:tmpl w:val="A42815F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0076F"/>
    <w:multiLevelType w:val="hybridMultilevel"/>
    <w:tmpl w:val="ACA6DD6C"/>
    <w:lvl w:ilvl="0" w:tplc="0807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6D5C278C"/>
    <w:multiLevelType w:val="multilevel"/>
    <w:tmpl w:val="B6906A9A"/>
    <w:numStyleLink w:val="FormatvorlageAufgezhlt"/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w3zyEUJfUfdMxhmH2nET7lZ2S0rls9LIQCQfRMWZyVll/uAAD9UNA2Zosy83vooHoqJX4kQlPQqYpRhe71/w==" w:salt="1d8ZBniCqOx+ikVmMm6Nl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7"/>
    <w:rsid w:val="0001581F"/>
    <w:rsid w:val="000256F0"/>
    <w:rsid w:val="00042429"/>
    <w:rsid w:val="00050479"/>
    <w:rsid w:val="00050EF8"/>
    <w:rsid w:val="000538E4"/>
    <w:rsid w:val="00055F63"/>
    <w:rsid w:val="00057A71"/>
    <w:rsid w:val="00067431"/>
    <w:rsid w:val="00070B3F"/>
    <w:rsid w:val="00085F8C"/>
    <w:rsid w:val="000938D3"/>
    <w:rsid w:val="00094D4B"/>
    <w:rsid w:val="000A2714"/>
    <w:rsid w:val="000A6F98"/>
    <w:rsid w:val="000B4356"/>
    <w:rsid w:val="000B7818"/>
    <w:rsid w:val="000C0055"/>
    <w:rsid w:val="000C2093"/>
    <w:rsid w:val="000C53F1"/>
    <w:rsid w:val="000D191A"/>
    <w:rsid w:val="000E0DB6"/>
    <w:rsid w:val="000F0971"/>
    <w:rsid w:val="000F40A9"/>
    <w:rsid w:val="000F4695"/>
    <w:rsid w:val="0011164F"/>
    <w:rsid w:val="0012421A"/>
    <w:rsid w:val="00130A5F"/>
    <w:rsid w:val="00131EC5"/>
    <w:rsid w:val="001361E2"/>
    <w:rsid w:val="00152505"/>
    <w:rsid w:val="00154F83"/>
    <w:rsid w:val="001665C5"/>
    <w:rsid w:val="00171DDA"/>
    <w:rsid w:val="00177C8A"/>
    <w:rsid w:val="00182523"/>
    <w:rsid w:val="001A2784"/>
    <w:rsid w:val="001B5F60"/>
    <w:rsid w:val="001C06B9"/>
    <w:rsid w:val="001D7AC4"/>
    <w:rsid w:val="001D7E99"/>
    <w:rsid w:val="001E2158"/>
    <w:rsid w:val="001E431C"/>
    <w:rsid w:val="001F6BDC"/>
    <w:rsid w:val="00207347"/>
    <w:rsid w:val="00215B22"/>
    <w:rsid w:val="00221B1F"/>
    <w:rsid w:val="00222F65"/>
    <w:rsid w:val="00245131"/>
    <w:rsid w:val="00251588"/>
    <w:rsid w:val="002639D6"/>
    <w:rsid w:val="002666F5"/>
    <w:rsid w:val="00274000"/>
    <w:rsid w:val="00296940"/>
    <w:rsid w:val="0029743B"/>
    <w:rsid w:val="00297581"/>
    <w:rsid w:val="002C165F"/>
    <w:rsid w:val="002C2B01"/>
    <w:rsid w:val="002C4514"/>
    <w:rsid w:val="002D608A"/>
    <w:rsid w:val="002E3572"/>
    <w:rsid w:val="002E48F9"/>
    <w:rsid w:val="002F29BC"/>
    <w:rsid w:val="002F36DA"/>
    <w:rsid w:val="002F5296"/>
    <w:rsid w:val="003021E7"/>
    <w:rsid w:val="0031187F"/>
    <w:rsid w:val="00321638"/>
    <w:rsid w:val="003274FE"/>
    <w:rsid w:val="00330F45"/>
    <w:rsid w:val="0035768D"/>
    <w:rsid w:val="003630A9"/>
    <w:rsid w:val="00385AA1"/>
    <w:rsid w:val="00387652"/>
    <w:rsid w:val="00394C6D"/>
    <w:rsid w:val="003950FA"/>
    <w:rsid w:val="00396DC7"/>
    <w:rsid w:val="003D4319"/>
    <w:rsid w:val="003D5A73"/>
    <w:rsid w:val="00405DE7"/>
    <w:rsid w:val="0041399B"/>
    <w:rsid w:val="00413E7F"/>
    <w:rsid w:val="00436B32"/>
    <w:rsid w:val="0044462A"/>
    <w:rsid w:val="004671B1"/>
    <w:rsid w:val="00473A0B"/>
    <w:rsid w:val="00486DA5"/>
    <w:rsid w:val="004A3FA0"/>
    <w:rsid w:val="004B1B5E"/>
    <w:rsid w:val="004C4CD7"/>
    <w:rsid w:val="004C52C6"/>
    <w:rsid w:val="004F0228"/>
    <w:rsid w:val="004F1491"/>
    <w:rsid w:val="00505B79"/>
    <w:rsid w:val="00514C4B"/>
    <w:rsid w:val="0051523E"/>
    <w:rsid w:val="00536A59"/>
    <w:rsid w:val="00544D35"/>
    <w:rsid w:val="00554286"/>
    <w:rsid w:val="00556A1E"/>
    <w:rsid w:val="00574606"/>
    <w:rsid w:val="005B2765"/>
    <w:rsid w:val="005B50D6"/>
    <w:rsid w:val="005C5DA2"/>
    <w:rsid w:val="005C6073"/>
    <w:rsid w:val="005E3595"/>
    <w:rsid w:val="005E45A6"/>
    <w:rsid w:val="005F353F"/>
    <w:rsid w:val="005F458D"/>
    <w:rsid w:val="005F7204"/>
    <w:rsid w:val="00606DED"/>
    <w:rsid w:val="00610147"/>
    <w:rsid w:val="00613C76"/>
    <w:rsid w:val="00620D4E"/>
    <w:rsid w:val="006225B8"/>
    <w:rsid w:val="00623A65"/>
    <w:rsid w:val="00631A7B"/>
    <w:rsid w:val="00634CCE"/>
    <w:rsid w:val="0066160C"/>
    <w:rsid w:val="006778D8"/>
    <w:rsid w:val="00691789"/>
    <w:rsid w:val="00695948"/>
    <w:rsid w:val="006A03AB"/>
    <w:rsid w:val="006C2D81"/>
    <w:rsid w:val="006E2BC8"/>
    <w:rsid w:val="006E41A3"/>
    <w:rsid w:val="006F2062"/>
    <w:rsid w:val="00703874"/>
    <w:rsid w:val="00705A59"/>
    <w:rsid w:val="00724AF9"/>
    <w:rsid w:val="00732B82"/>
    <w:rsid w:val="00754635"/>
    <w:rsid w:val="007862A9"/>
    <w:rsid w:val="007911F9"/>
    <w:rsid w:val="007A14B9"/>
    <w:rsid w:val="007A38C3"/>
    <w:rsid w:val="007C5669"/>
    <w:rsid w:val="007C6A9C"/>
    <w:rsid w:val="007C6BA3"/>
    <w:rsid w:val="007D1176"/>
    <w:rsid w:val="007D20C6"/>
    <w:rsid w:val="007E6772"/>
    <w:rsid w:val="007F4D2A"/>
    <w:rsid w:val="00806B42"/>
    <w:rsid w:val="00812478"/>
    <w:rsid w:val="00815A6B"/>
    <w:rsid w:val="00817467"/>
    <w:rsid w:val="00820977"/>
    <w:rsid w:val="0082522A"/>
    <w:rsid w:val="008333E2"/>
    <w:rsid w:val="00847CC9"/>
    <w:rsid w:val="0087300B"/>
    <w:rsid w:val="008748D1"/>
    <w:rsid w:val="008833FF"/>
    <w:rsid w:val="00885ECB"/>
    <w:rsid w:val="00894775"/>
    <w:rsid w:val="008A3281"/>
    <w:rsid w:val="008A32F3"/>
    <w:rsid w:val="008B3E55"/>
    <w:rsid w:val="008B50AF"/>
    <w:rsid w:val="008C407D"/>
    <w:rsid w:val="008C55DD"/>
    <w:rsid w:val="008E5AEA"/>
    <w:rsid w:val="008E7467"/>
    <w:rsid w:val="008E7A19"/>
    <w:rsid w:val="008F050C"/>
    <w:rsid w:val="008F76EE"/>
    <w:rsid w:val="00900937"/>
    <w:rsid w:val="00900BD2"/>
    <w:rsid w:val="0090561D"/>
    <w:rsid w:val="00907133"/>
    <w:rsid w:val="00910B32"/>
    <w:rsid w:val="009261B1"/>
    <w:rsid w:val="009400AD"/>
    <w:rsid w:val="00945199"/>
    <w:rsid w:val="00957FF8"/>
    <w:rsid w:val="00960140"/>
    <w:rsid w:val="00971A4B"/>
    <w:rsid w:val="0099127F"/>
    <w:rsid w:val="00992BBD"/>
    <w:rsid w:val="00994E0F"/>
    <w:rsid w:val="009A3C06"/>
    <w:rsid w:val="009C5810"/>
    <w:rsid w:val="009D69B1"/>
    <w:rsid w:val="009E20E2"/>
    <w:rsid w:val="009E42CD"/>
    <w:rsid w:val="009F4760"/>
    <w:rsid w:val="009F71E6"/>
    <w:rsid w:val="00A00D1D"/>
    <w:rsid w:val="00A03AA8"/>
    <w:rsid w:val="00A108DE"/>
    <w:rsid w:val="00A1656D"/>
    <w:rsid w:val="00A240D8"/>
    <w:rsid w:val="00A25C2D"/>
    <w:rsid w:val="00A34328"/>
    <w:rsid w:val="00A35801"/>
    <w:rsid w:val="00A36A5C"/>
    <w:rsid w:val="00A411D8"/>
    <w:rsid w:val="00A44581"/>
    <w:rsid w:val="00A56251"/>
    <w:rsid w:val="00A77269"/>
    <w:rsid w:val="00A908ED"/>
    <w:rsid w:val="00A93774"/>
    <w:rsid w:val="00A961DA"/>
    <w:rsid w:val="00AA484E"/>
    <w:rsid w:val="00AC6467"/>
    <w:rsid w:val="00AC78D1"/>
    <w:rsid w:val="00AE4673"/>
    <w:rsid w:val="00AF0229"/>
    <w:rsid w:val="00B267AD"/>
    <w:rsid w:val="00B3462B"/>
    <w:rsid w:val="00B45DA4"/>
    <w:rsid w:val="00B520B3"/>
    <w:rsid w:val="00B54B4E"/>
    <w:rsid w:val="00B61171"/>
    <w:rsid w:val="00B64992"/>
    <w:rsid w:val="00B7139E"/>
    <w:rsid w:val="00B73847"/>
    <w:rsid w:val="00B81223"/>
    <w:rsid w:val="00B874B3"/>
    <w:rsid w:val="00B95F25"/>
    <w:rsid w:val="00B96685"/>
    <w:rsid w:val="00BB0A46"/>
    <w:rsid w:val="00BB14D2"/>
    <w:rsid w:val="00BC3A6D"/>
    <w:rsid w:val="00BC67E6"/>
    <w:rsid w:val="00BC74AB"/>
    <w:rsid w:val="00BC79F9"/>
    <w:rsid w:val="00BD28F9"/>
    <w:rsid w:val="00BD7FC1"/>
    <w:rsid w:val="00BE4499"/>
    <w:rsid w:val="00C0641F"/>
    <w:rsid w:val="00C10777"/>
    <w:rsid w:val="00C2797E"/>
    <w:rsid w:val="00C352A9"/>
    <w:rsid w:val="00C52E3D"/>
    <w:rsid w:val="00C649C1"/>
    <w:rsid w:val="00C90293"/>
    <w:rsid w:val="00C96125"/>
    <w:rsid w:val="00C961E6"/>
    <w:rsid w:val="00CA2A0C"/>
    <w:rsid w:val="00CD302E"/>
    <w:rsid w:val="00CD34C5"/>
    <w:rsid w:val="00CE1DD7"/>
    <w:rsid w:val="00CE5C90"/>
    <w:rsid w:val="00CF314A"/>
    <w:rsid w:val="00CF4AE3"/>
    <w:rsid w:val="00D01728"/>
    <w:rsid w:val="00D06942"/>
    <w:rsid w:val="00D233C8"/>
    <w:rsid w:val="00D267E1"/>
    <w:rsid w:val="00D30F5F"/>
    <w:rsid w:val="00D310A3"/>
    <w:rsid w:val="00D341A2"/>
    <w:rsid w:val="00D4043E"/>
    <w:rsid w:val="00D44053"/>
    <w:rsid w:val="00D44087"/>
    <w:rsid w:val="00D46F1C"/>
    <w:rsid w:val="00D57F4B"/>
    <w:rsid w:val="00D628D0"/>
    <w:rsid w:val="00D714BE"/>
    <w:rsid w:val="00D75385"/>
    <w:rsid w:val="00D772BA"/>
    <w:rsid w:val="00D91ABC"/>
    <w:rsid w:val="00DA2EAE"/>
    <w:rsid w:val="00DB4EC9"/>
    <w:rsid w:val="00DC7426"/>
    <w:rsid w:val="00DD1B37"/>
    <w:rsid w:val="00DD4D21"/>
    <w:rsid w:val="00DD58D3"/>
    <w:rsid w:val="00DE4F87"/>
    <w:rsid w:val="00DE7187"/>
    <w:rsid w:val="00DF0521"/>
    <w:rsid w:val="00E119CF"/>
    <w:rsid w:val="00E12B24"/>
    <w:rsid w:val="00E32250"/>
    <w:rsid w:val="00E32D9D"/>
    <w:rsid w:val="00E4418E"/>
    <w:rsid w:val="00E468E9"/>
    <w:rsid w:val="00E56C41"/>
    <w:rsid w:val="00E6018F"/>
    <w:rsid w:val="00E61C40"/>
    <w:rsid w:val="00E672F3"/>
    <w:rsid w:val="00EB3663"/>
    <w:rsid w:val="00EB3CEA"/>
    <w:rsid w:val="00EC44BB"/>
    <w:rsid w:val="00ED00BE"/>
    <w:rsid w:val="00ED0B1C"/>
    <w:rsid w:val="00ED7789"/>
    <w:rsid w:val="00ED7977"/>
    <w:rsid w:val="00EE542F"/>
    <w:rsid w:val="00EE6B1C"/>
    <w:rsid w:val="00EF1402"/>
    <w:rsid w:val="00EF658D"/>
    <w:rsid w:val="00F02F0E"/>
    <w:rsid w:val="00F04F32"/>
    <w:rsid w:val="00F055D1"/>
    <w:rsid w:val="00F334CF"/>
    <w:rsid w:val="00F347F5"/>
    <w:rsid w:val="00F362BC"/>
    <w:rsid w:val="00F411DD"/>
    <w:rsid w:val="00F46832"/>
    <w:rsid w:val="00F550FA"/>
    <w:rsid w:val="00F64175"/>
    <w:rsid w:val="00F77D4A"/>
    <w:rsid w:val="00FC02C6"/>
    <w:rsid w:val="00FC5ADB"/>
    <w:rsid w:val="00FC6C3F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D0D819"/>
  <w15:chartTrackingRefBased/>
  <w15:docId w15:val="{3CDD98F8-B3BA-4A34-B264-CF695426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1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C78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C78D1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rsid w:val="00AC78D1"/>
    <w:pPr>
      <w:keepNext/>
      <w:outlineLvl w:val="2"/>
    </w:pPr>
    <w:rPr>
      <w:rFonts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zeileRothenburg">
    <w:name w:val="Fusszeile Rothenburg"/>
    <w:basedOn w:val="Standard"/>
    <w:link w:val="FusszeileRothenburgZchn"/>
    <w:rsid w:val="00A25C2D"/>
    <w:pPr>
      <w:spacing w:line="190" w:lineRule="exact"/>
      <w:ind w:left="2041" w:right="113"/>
    </w:pPr>
    <w:rPr>
      <w:sz w:val="15"/>
    </w:rPr>
  </w:style>
  <w:style w:type="paragraph" w:customStyle="1" w:styleId="TitelRothenburg">
    <w:name w:val="Titel Rothenburg"/>
    <w:basedOn w:val="Standard"/>
    <w:rsid w:val="0090561D"/>
    <w:pPr>
      <w:spacing w:line="240" w:lineRule="auto"/>
    </w:pPr>
    <w:rPr>
      <w:b/>
      <w:sz w:val="24"/>
    </w:rPr>
  </w:style>
  <w:style w:type="paragraph" w:customStyle="1" w:styleId="TitelRothenburgKurz">
    <w:name w:val="Titel Rothenburg Kurz"/>
    <w:basedOn w:val="Standard"/>
    <w:rsid w:val="00AC78D1"/>
    <w:rPr>
      <w:b/>
      <w:sz w:val="32"/>
    </w:rPr>
  </w:style>
  <w:style w:type="paragraph" w:customStyle="1" w:styleId="RothenburgKlein">
    <w:name w:val="Rothenburg Klein"/>
    <w:basedOn w:val="Standard"/>
    <w:rsid w:val="00971A4B"/>
    <w:rPr>
      <w:sz w:val="12"/>
    </w:rPr>
  </w:style>
  <w:style w:type="numbering" w:customStyle="1" w:styleId="FormatvorlageAufgezhlt">
    <w:name w:val="Formatvorlage Aufgezählt"/>
    <w:basedOn w:val="KeineListe"/>
    <w:rsid w:val="00971A4B"/>
    <w:pPr>
      <w:numPr>
        <w:numId w:val="3"/>
      </w:numPr>
    </w:pPr>
  </w:style>
  <w:style w:type="paragraph" w:styleId="Kopfzeile">
    <w:name w:val="header"/>
    <w:basedOn w:val="Standard"/>
    <w:rsid w:val="003630A9"/>
    <w:pPr>
      <w:tabs>
        <w:tab w:val="center" w:pos="4536"/>
        <w:tab w:val="right" w:pos="9072"/>
      </w:tabs>
      <w:spacing w:line="190" w:lineRule="exact"/>
    </w:pPr>
    <w:rPr>
      <w:sz w:val="15"/>
    </w:rPr>
  </w:style>
  <w:style w:type="paragraph" w:styleId="Fuzeile">
    <w:name w:val="footer"/>
    <w:basedOn w:val="Standard"/>
    <w:rsid w:val="003630A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504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550FA"/>
    <w:rPr>
      <w:color w:val="0000FF"/>
      <w:u w:val="single"/>
    </w:rPr>
  </w:style>
  <w:style w:type="character" w:customStyle="1" w:styleId="FusszeileRothenburgZchn">
    <w:name w:val="Fusszeile Rothenburg Zchn"/>
    <w:basedOn w:val="Absatz-Standardschriftart"/>
    <w:link w:val="FusszeileRothenburg"/>
    <w:rsid w:val="00A25C2D"/>
    <w:rPr>
      <w:rFonts w:ascii="TheSansLight-Plain" w:hAnsi="TheSansLight-Plain"/>
      <w:sz w:val="15"/>
      <w:lang w:val="de-CH" w:eastAsia="de-CH" w:bidi="ar-SA"/>
    </w:rPr>
  </w:style>
  <w:style w:type="character" w:styleId="Seitenzahl">
    <w:name w:val="page number"/>
    <w:basedOn w:val="Absatz-Standardschriftart"/>
    <w:rsid w:val="00A25C2D"/>
  </w:style>
  <w:style w:type="character" w:customStyle="1" w:styleId="text1">
    <w:name w:val="text1"/>
    <w:rsid w:val="00F64175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41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de-CH"/>
    </w:rPr>
  </w:style>
  <w:style w:type="table" w:styleId="Tabellenraster">
    <w:name w:val="Table Grid"/>
    <w:basedOn w:val="NormaleTabelle"/>
    <w:uiPriority w:val="59"/>
    <w:rsid w:val="00F641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_Vorlagen\06%20PR\Allgemein\Brief%20GP-G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GP-GF</Template>
  <TotalTime>0</TotalTime>
  <Pages>2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Werz IT Consulting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Fanton Rolf</dc:creator>
  <cp:keywords/>
  <dc:description/>
  <cp:lastModifiedBy>Fanton Rolf</cp:lastModifiedBy>
  <cp:revision>11</cp:revision>
  <cp:lastPrinted>2005-10-16T11:51:00Z</cp:lastPrinted>
  <dcterms:created xsi:type="dcterms:W3CDTF">2020-04-27T12:41:00Z</dcterms:created>
  <dcterms:modified xsi:type="dcterms:W3CDTF">2020-04-27T13:04:00Z</dcterms:modified>
</cp:coreProperties>
</file>