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AB" w:rsidRDefault="005E16AB" w:rsidP="005E16AB">
      <w:pPr>
        <w:pStyle w:val="TitelRothenburgKurz"/>
        <w:ind w:left="2127" w:right="2191"/>
        <w:rPr>
          <w:sz w:val="24"/>
          <w:szCs w:val="24"/>
        </w:rPr>
      </w:pPr>
      <w:bookmarkStart w:id="0" w:name="Datum"/>
      <w:bookmarkStart w:id="1" w:name="Titel"/>
      <w:bookmarkEnd w:id="0"/>
      <w:bookmarkEnd w:id="1"/>
    </w:p>
    <w:p w:rsidR="005E16AB" w:rsidRDefault="005E16AB" w:rsidP="005E16AB">
      <w:pPr>
        <w:pStyle w:val="TitelRothenburgKurz"/>
        <w:ind w:left="2127" w:right="2191"/>
        <w:rPr>
          <w:sz w:val="24"/>
          <w:szCs w:val="24"/>
        </w:rPr>
      </w:pPr>
    </w:p>
    <w:p w:rsidR="005E16AB" w:rsidRDefault="005E16AB" w:rsidP="005E16AB">
      <w:pPr>
        <w:pStyle w:val="TitelRothenburgKurz"/>
        <w:ind w:left="2127" w:right="2191"/>
        <w:rPr>
          <w:sz w:val="24"/>
          <w:szCs w:val="24"/>
        </w:rPr>
      </w:pPr>
    </w:p>
    <w:p w:rsidR="005E16AB" w:rsidRDefault="005E16AB" w:rsidP="005E16AB">
      <w:pPr>
        <w:pStyle w:val="TitelRothenburgKurz"/>
        <w:ind w:left="2127" w:right="2191"/>
        <w:rPr>
          <w:sz w:val="24"/>
          <w:szCs w:val="24"/>
        </w:rPr>
      </w:pPr>
    </w:p>
    <w:p w:rsidR="005E16AB" w:rsidRPr="005E16AB" w:rsidRDefault="005E16AB" w:rsidP="005E16AB">
      <w:pPr>
        <w:ind w:left="2170" w:right="-426"/>
        <w:rPr>
          <w:b/>
          <w:sz w:val="32"/>
          <w:szCs w:val="32"/>
        </w:rPr>
      </w:pPr>
      <w:r w:rsidRPr="005E16AB">
        <w:rPr>
          <w:b/>
          <w:sz w:val="32"/>
          <w:szCs w:val="32"/>
        </w:rPr>
        <w:t xml:space="preserve">Gesuch um Ausrichtung von Jugendsportförder- </w:t>
      </w:r>
      <w:r>
        <w:rPr>
          <w:b/>
          <w:sz w:val="32"/>
          <w:szCs w:val="32"/>
        </w:rPr>
        <w:br/>
      </w:r>
      <w:r w:rsidRPr="005E16AB">
        <w:rPr>
          <w:b/>
          <w:sz w:val="32"/>
          <w:szCs w:val="32"/>
        </w:rPr>
        <w:t>und Jugendbetreuungsbeiträgen</w:t>
      </w:r>
    </w:p>
    <w:p w:rsidR="005E16AB" w:rsidRDefault="005E16AB" w:rsidP="005E16AB">
      <w:pPr>
        <w:ind w:left="2170" w:right="-426"/>
      </w:pPr>
    </w:p>
    <w:p w:rsidR="005E16AB" w:rsidRDefault="005E16AB" w:rsidP="005E16AB">
      <w:pPr>
        <w:ind w:left="2170" w:right="-426"/>
      </w:pPr>
    </w:p>
    <w:p w:rsidR="005E16AB" w:rsidRDefault="005E16AB" w:rsidP="005E16AB">
      <w:pPr>
        <w:spacing w:line="360" w:lineRule="auto"/>
        <w:ind w:left="2170" w:right="-426"/>
      </w:pPr>
      <w:r>
        <w:t>Wie beabsichtigen Sie, die Jugendsportförderbeiträge einzusetzen?</w:t>
      </w:r>
    </w:p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>
        <w:fldChar w:fldCharType="separate"/>
      </w:r>
      <w:r w:rsidR="00AB57B2">
        <w:t> </w:t>
      </w:r>
      <w:r w:rsidR="00AB57B2">
        <w:t> </w:t>
      </w:r>
      <w:r w:rsidR="00AB57B2">
        <w:t> </w:t>
      </w:r>
      <w:r w:rsidR="00AB57B2">
        <w:t> </w:t>
      </w:r>
      <w:r w:rsidR="00AB57B2">
        <w:t> </w:t>
      </w:r>
      <w:r>
        <w:fldChar w:fldCharType="end"/>
      </w:r>
      <w:bookmarkEnd w:id="2"/>
    </w:p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F153B7" w:rsidRDefault="00F153B7" w:rsidP="005E16AB">
      <w:pPr>
        <w:spacing w:after="120"/>
        <w:ind w:left="2170" w:right="-426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4" w:name="_GoBack"/>
      <w:bookmarkEnd w:id="4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5E16AB" w:rsidRDefault="005E16AB" w:rsidP="005E16AB">
      <w:pPr>
        <w:spacing w:after="120"/>
        <w:ind w:left="2170" w:right="-426"/>
      </w:pPr>
    </w:p>
    <w:p w:rsidR="005E16AB" w:rsidRDefault="005E16AB" w:rsidP="005E16AB">
      <w:pPr>
        <w:spacing w:line="360" w:lineRule="auto"/>
        <w:ind w:left="2170" w:right="-426"/>
      </w:pPr>
      <w:r>
        <w:t>Welche Massnahmen ergreifen Sie für die Suchtprävention?</w:t>
      </w:r>
    </w:p>
    <w:bookmarkStart w:id="6" w:name="Text5"/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:rsidR="005E16AB" w:rsidRDefault="005E16AB" w:rsidP="005E16AB">
      <w:pPr>
        <w:ind w:left="2170" w:right="-426"/>
      </w:pPr>
    </w:p>
    <w:p w:rsidR="005E16AB" w:rsidRDefault="005E16AB" w:rsidP="005E16AB">
      <w:pPr>
        <w:spacing w:line="360" w:lineRule="auto"/>
        <w:ind w:left="2170" w:right="-426"/>
      </w:pPr>
      <w:r>
        <w:t>Haben Sie besondere Aktivitäten / Erfolge mit den Jugendlichen erlebt?</w:t>
      </w:r>
    </w:p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E16AB" w:rsidRDefault="005E16AB" w:rsidP="005E16AB">
      <w:pPr>
        <w:spacing w:after="120"/>
        <w:ind w:left="2170" w:right="-426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E16AB" w:rsidRDefault="005E16AB" w:rsidP="005E16AB">
      <w:pPr>
        <w:ind w:left="2170" w:right="-426"/>
      </w:pPr>
    </w:p>
    <w:p w:rsidR="005E16AB" w:rsidRDefault="005E16AB" w:rsidP="005E16AB">
      <w:pPr>
        <w:spacing w:line="280" w:lineRule="exact"/>
        <w:ind w:left="2170" w:right="-426"/>
      </w:pPr>
      <w:r>
        <w:t>Wir erklären, dass wir gegenüber den jugendlichen Vereinsmitgliedern eine Vorbildrolle wahrnehmen. Wir nehmen zur Kenntnis, dass die Gemeinde Stichproben oder Erkundigungen betreffend Einhaltung der Bedingungen machen kann.</w:t>
      </w:r>
    </w:p>
    <w:p w:rsidR="005E16AB" w:rsidRDefault="005E16AB" w:rsidP="005E16AB">
      <w:pPr>
        <w:spacing w:line="280" w:lineRule="exact"/>
        <w:ind w:left="2170" w:right="-426"/>
      </w:pPr>
    </w:p>
    <w:p w:rsidR="005E16AB" w:rsidRDefault="005E16AB" w:rsidP="005E16AB">
      <w:pPr>
        <w:tabs>
          <w:tab w:val="left" w:pos="2340"/>
          <w:tab w:val="right" w:pos="5400"/>
        </w:tabs>
        <w:spacing w:line="360" w:lineRule="auto"/>
        <w:ind w:left="2170" w:right="-426"/>
      </w:pPr>
      <w:r>
        <w:t xml:space="preserve">Verein: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:rsidR="005E16AB" w:rsidRDefault="005E16AB" w:rsidP="005E16AB">
      <w:pPr>
        <w:tabs>
          <w:tab w:val="left" w:pos="2340"/>
        </w:tabs>
        <w:spacing w:line="360" w:lineRule="auto"/>
        <w:ind w:left="2170" w:right="-426"/>
      </w:pPr>
      <w:r>
        <w:t>Kontaktperson / Tel.:</w:t>
      </w:r>
      <w:r w:rsidR="00F153B7">
        <w:t xml:space="preserve">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5E16AB" w:rsidRDefault="005E16AB" w:rsidP="005E16AB">
      <w:pPr>
        <w:tabs>
          <w:tab w:val="left" w:pos="2340"/>
          <w:tab w:val="right" w:pos="5400"/>
        </w:tabs>
        <w:spacing w:line="360" w:lineRule="auto"/>
        <w:ind w:left="2170" w:right="-426"/>
      </w:pPr>
      <w:r>
        <w:t>Datum:</w:t>
      </w:r>
      <w:r w:rsidR="00F153B7">
        <w:t xml:space="preserve">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:rsidR="005E16AB" w:rsidRDefault="005E16AB" w:rsidP="005E16AB">
      <w:pPr>
        <w:tabs>
          <w:tab w:val="left" w:pos="2340"/>
          <w:tab w:val="right" w:pos="5400"/>
        </w:tabs>
        <w:ind w:left="2170" w:right="-426"/>
      </w:pPr>
      <w:r>
        <w:t>Unterschrift:</w:t>
      </w:r>
      <w:r>
        <w:tab/>
        <w:t>____________________________________</w:t>
      </w:r>
    </w:p>
    <w:p w:rsidR="005E16AB" w:rsidRDefault="005E16AB" w:rsidP="005E16AB">
      <w:pPr>
        <w:ind w:left="2170" w:right="-426"/>
      </w:pPr>
    </w:p>
    <w:p w:rsidR="005E16AB" w:rsidRDefault="005E16AB" w:rsidP="005E16AB">
      <w:pPr>
        <w:ind w:left="2170" w:right="-426"/>
      </w:pPr>
    </w:p>
    <w:p w:rsidR="005E16AB" w:rsidRPr="00CA4249" w:rsidRDefault="005E16AB" w:rsidP="005E16AB">
      <w:pPr>
        <w:shd w:val="clear" w:color="auto" w:fill="FFFFFF"/>
        <w:tabs>
          <w:tab w:val="left" w:pos="6804"/>
        </w:tabs>
        <w:spacing w:line="260" w:lineRule="exact"/>
        <w:ind w:left="2170" w:right="-426"/>
      </w:pPr>
      <w:r w:rsidRPr="003B1DC4">
        <w:t xml:space="preserve">Bitte senden </w:t>
      </w:r>
      <w:r>
        <w:t>oder mailen</w:t>
      </w:r>
      <w:r w:rsidRPr="003B1DC4">
        <w:t xml:space="preserve"> Sie </w:t>
      </w:r>
      <w:r>
        <w:t>diesen Fragebogen zusammen mit einer aktuellen Liste der Vereinsmitglieder bis und mit dem 18. Altersjahr</w:t>
      </w:r>
      <w:r w:rsidRPr="003B1DC4">
        <w:t xml:space="preserve"> bis </w:t>
      </w:r>
      <w:r w:rsidRPr="003B1DC4">
        <w:rPr>
          <w:b/>
        </w:rPr>
        <w:t xml:space="preserve">spätestens </w:t>
      </w:r>
      <w:r>
        <w:rPr>
          <w:b/>
        </w:rPr>
        <w:t xml:space="preserve">31. Dezember </w:t>
      </w:r>
      <w:r w:rsidRPr="00CA4249">
        <w:t>an folgende Adresse:</w:t>
      </w:r>
    </w:p>
    <w:p w:rsidR="005E16AB" w:rsidRPr="003B1DC4" w:rsidRDefault="005E16AB" w:rsidP="005E16AB">
      <w:pPr>
        <w:shd w:val="clear" w:color="auto" w:fill="FFFFFF"/>
        <w:tabs>
          <w:tab w:val="left" w:pos="6804"/>
        </w:tabs>
        <w:spacing w:before="120" w:line="260" w:lineRule="exact"/>
        <w:ind w:left="2170" w:right="-426"/>
        <w:rPr>
          <w:b/>
        </w:rPr>
      </w:pPr>
      <w:r>
        <w:rPr>
          <w:b/>
        </w:rPr>
        <w:t>Soziales und gesellschaftliche Integration</w:t>
      </w:r>
      <w:r w:rsidRPr="003B1DC4">
        <w:rPr>
          <w:b/>
        </w:rPr>
        <w:t>, Stationsstrasse 4, 6023 Rothenburg.</w:t>
      </w:r>
    </w:p>
    <w:p w:rsidR="005E16AB" w:rsidRDefault="005E16AB" w:rsidP="005E16AB">
      <w:pPr>
        <w:shd w:val="clear" w:color="auto" w:fill="FFFFFF"/>
        <w:tabs>
          <w:tab w:val="left" w:pos="3060"/>
          <w:tab w:val="right" w:pos="9355"/>
        </w:tabs>
        <w:spacing w:before="120" w:line="260" w:lineRule="exact"/>
        <w:ind w:left="2170" w:right="-426"/>
      </w:pPr>
      <w:r>
        <w:t xml:space="preserve">Tel. Nr. 041 </w:t>
      </w:r>
      <w:r w:rsidRPr="003B1DC4">
        <w:t>28</w:t>
      </w:r>
      <w:r>
        <w:t>8</w:t>
      </w:r>
      <w:r w:rsidRPr="003B1DC4">
        <w:t xml:space="preserve"> </w:t>
      </w:r>
      <w:r>
        <w:t>81</w:t>
      </w:r>
      <w:r w:rsidRPr="003B1DC4">
        <w:t xml:space="preserve"> </w:t>
      </w:r>
      <w:r>
        <w:t>41</w:t>
      </w:r>
    </w:p>
    <w:p w:rsidR="005E16AB" w:rsidRDefault="005E16AB" w:rsidP="005E16AB">
      <w:pPr>
        <w:shd w:val="clear" w:color="auto" w:fill="FFFFFF"/>
        <w:tabs>
          <w:tab w:val="left" w:pos="3060"/>
          <w:tab w:val="right" w:pos="9355"/>
        </w:tabs>
        <w:spacing w:before="120" w:line="260" w:lineRule="exact"/>
        <w:ind w:left="2170" w:right="-426"/>
      </w:pPr>
      <w:r w:rsidRPr="003B1DC4">
        <w:t xml:space="preserve">E-Mail: </w:t>
      </w:r>
      <w:hyperlink r:id="rId8" w:history="1">
        <w:r w:rsidRPr="007C01AB">
          <w:rPr>
            <w:rStyle w:val="Hyperlink"/>
          </w:rPr>
          <w:t>soziales@rothenburg.ch</w:t>
        </w:r>
      </w:hyperlink>
    </w:p>
    <w:p w:rsidR="005E16AB" w:rsidRDefault="005E16AB" w:rsidP="005E16AB">
      <w:pPr>
        <w:ind w:left="2170" w:right="-426"/>
      </w:pPr>
    </w:p>
    <w:p w:rsidR="00AA513F" w:rsidRPr="00D86684" w:rsidRDefault="00F153B7" w:rsidP="005E16AB">
      <w:pPr>
        <w:ind w:left="2170" w:right="-426"/>
        <w:rPr>
          <w:sz w:val="15"/>
          <w:szCs w:val="15"/>
        </w:rPr>
      </w:pPr>
    </w:p>
    <w:sectPr w:rsidR="00AA513F" w:rsidRPr="00D86684" w:rsidSect="005E16AB">
      <w:footerReference w:type="default" r:id="rId9"/>
      <w:headerReference w:type="first" r:id="rId10"/>
      <w:footerReference w:type="first" r:id="rId11"/>
      <w:pgSz w:w="11906" w:h="16838" w:code="9"/>
      <w:pgMar w:top="1418" w:right="1700" w:bottom="397" w:left="0" w:header="709" w:footer="397" w:gutter="0"/>
      <w:paperSrc w:firs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AF5" w:rsidRDefault="005E16AB">
      <w:r>
        <w:separator/>
      </w:r>
    </w:p>
  </w:endnote>
  <w:endnote w:type="continuationSeparator" w:id="0">
    <w:p w:rsidR="007A4AF5" w:rsidRDefault="005E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Light-Plain">
    <w:panose1 w:val="020B0302050302020203"/>
    <w:charset w:val="00"/>
    <w:family w:val="swiss"/>
    <w:pitch w:val="variable"/>
    <w:sig w:usb0="A00000FF" w:usb1="5000F0FB" w:usb2="00000000" w:usb3="00000000" w:csb0="00000193" w:csb1="00000000"/>
  </w:font>
  <w:font w:name="TheSans-Plain"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EA" w:rsidRPr="0096295F" w:rsidRDefault="005E16AB" w:rsidP="00915317">
    <w:pPr>
      <w:pStyle w:val="RothenburgKlein"/>
      <w:tabs>
        <w:tab w:val="right" w:pos="11057"/>
      </w:tabs>
      <w:ind w:right="707"/>
      <w:rPr>
        <w:szCs w:val="16"/>
      </w:rPr>
    </w:pPr>
    <w:r w:rsidRPr="0096295F">
      <w:rPr>
        <w:szCs w:val="16"/>
      </w:rPr>
      <w:t>Geschäfts-</w:t>
    </w:r>
    <w:r>
      <w:rPr>
        <w:szCs w:val="16"/>
      </w:rPr>
      <w:t xml:space="preserve">Nr.: </w:t>
    </w:r>
    <w:bookmarkStart w:id="13" w:name="MetaTool_Script13"/>
    <w:r>
      <w:rPr>
        <w:szCs w:val="12"/>
      </w:rPr>
      <w:t>2019-1151</w:t>
    </w:r>
    <w:bookmarkEnd w:id="13"/>
    <w:r>
      <w:rPr>
        <w:szCs w:val="16"/>
      </w:rPr>
      <w:t xml:space="preserve"> </w:t>
    </w:r>
    <w:r w:rsidRPr="0096295F">
      <w:rPr>
        <w:szCs w:val="16"/>
      </w:rPr>
      <w:t xml:space="preserve">/ Lauf-Nr.: </w:t>
    </w:r>
    <w:r w:rsidRPr="0096295F">
      <w:rPr>
        <w:szCs w:val="16"/>
      </w:rPr>
      <w:fldChar w:fldCharType="begin"/>
    </w:r>
    <w:r>
      <w:instrText xml:space="preserve"> COMMENTS "46989" PATH=Dokument/Laufnummer   \* MERGEFORMAT</w:instrText>
    </w:r>
    <w:r w:rsidRPr="0096295F">
      <w:rPr>
        <w:szCs w:val="16"/>
      </w:rPr>
      <w:fldChar w:fldCharType="separate"/>
    </w:r>
    <w:r w:rsidRPr="0096295F">
      <w:rPr>
        <w:szCs w:val="16"/>
      </w:rPr>
      <w:t>46989</w:t>
    </w:r>
    <w:r w:rsidRPr="0096295F">
      <w:rPr>
        <w:szCs w:val="16"/>
      </w:rPr>
      <w:fldChar w:fldCharType="end"/>
    </w:r>
    <w:r w:rsidRPr="0096295F">
      <w:rPr>
        <w:szCs w:val="16"/>
      </w:rPr>
      <w:tab/>
      <w:t xml:space="preserve">Seite </w:t>
    </w:r>
    <w:r w:rsidRPr="0096295F">
      <w:rPr>
        <w:szCs w:val="16"/>
      </w:rPr>
      <w:fldChar w:fldCharType="begin"/>
    </w:r>
    <w:r w:rsidRPr="0096295F">
      <w:rPr>
        <w:szCs w:val="16"/>
      </w:rPr>
      <w:instrText xml:space="preserve"> PAGE </w:instrText>
    </w:r>
    <w:r w:rsidRPr="0096295F">
      <w:rPr>
        <w:szCs w:val="16"/>
      </w:rPr>
      <w:fldChar w:fldCharType="separate"/>
    </w:r>
    <w:r>
      <w:rPr>
        <w:noProof/>
        <w:szCs w:val="16"/>
      </w:rPr>
      <w:t>2</w:t>
    </w:r>
    <w:r w:rsidRPr="0096295F">
      <w:rPr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5EA" w:rsidRPr="0096295F" w:rsidRDefault="005E16AB">
    <w:pPr>
      <w:pStyle w:val="RothenburgKlein"/>
      <w:rPr>
        <w:szCs w:val="16"/>
      </w:rPr>
    </w:pPr>
    <w:bookmarkStart w:id="16" w:name="OLE_LINK1"/>
    <w:bookmarkStart w:id="17" w:name="OLE_LINK2"/>
    <w:bookmarkStart w:id="18" w:name="_Hlk3893347"/>
    <w:bookmarkStart w:id="19" w:name="OLE_LINK3"/>
    <w:bookmarkStart w:id="20" w:name="OLE_LINK4"/>
    <w:bookmarkStart w:id="21" w:name="OLE_LINK5"/>
    <w:r w:rsidRPr="0096295F">
      <w:rPr>
        <w:szCs w:val="16"/>
      </w:rPr>
      <w:t xml:space="preserve">Geschäfts-Nr.: </w:t>
    </w:r>
    <w:bookmarkStart w:id="22" w:name="MetaTool_Script12"/>
    <w:r w:rsidRPr="0096295F">
      <w:rPr>
        <w:szCs w:val="16"/>
      </w:rPr>
      <w:t>2019-1151</w:t>
    </w:r>
    <w:bookmarkEnd w:id="22"/>
    <w:r w:rsidRPr="0096295F">
      <w:rPr>
        <w:szCs w:val="16"/>
      </w:rPr>
      <w:t xml:space="preserve"> / Lauf-Nr.: </w:t>
    </w:r>
    <w:r w:rsidRPr="0096295F">
      <w:rPr>
        <w:szCs w:val="16"/>
      </w:rPr>
      <w:fldChar w:fldCharType="begin"/>
    </w:r>
    <w:r>
      <w:instrText xml:space="preserve"> COMMENTS "46989" PATH=Dokument/Laufnummer   \* MERGEFORMAT</w:instrText>
    </w:r>
    <w:r w:rsidRPr="0096295F">
      <w:rPr>
        <w:szCs w:val="16"/>
      </w:rPr>
      <w:fldChar w:fldCharType="separate"/>
    </w:r>
    <w:r w:rsidRPr="0096295F">
      <w:rPr>
        <w:szCs w:val="16"/>
      </w:rPr>
      <w:t>46989</w:t>
    </w:r>
    <w:r w:rsidRPr="0096295F">
      <w:rPr>
        <w:szCs w:val="16"/>
      </w:rPr>
      <w:fldChar w:fldCharType="end"/>
    </w:r>
    <w:bookmarkEnd w:id="16"/>
    <w:bookmarkEnd w:id="17"/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AF5" w:rsidRDefault="005E16AB">
      <w:r>
        <w:separator/>
      </w:r>
    </w:p>
  </w:footnote>
  <w:footnote w:type="continuationSeparator" w:id="0">
    <w:p w:rsidR="007A4AF5" w:rsidRDefault="005E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03" w:type="dxa"/>
      <w:tblLook w:val="01E0" w:firstRow="1" w:lastRow="1" w:firstColumn="1" w:lastColumn="1" w:noHBand="0" w:noVBand="0"/>
    </w:tblPr>
    <w:tblGrid>
      <w:gridCol w:w="2184"/>
      <w:gridCol w:w="8219"/>
    </w:tblGrid>
    <w:tr w:rsidR="00F41B3C" w:rsidTr="005E16AB">
      <w:tc>
        <w:tcPr>
          <w:tcW w:w="2184" w:type="dxa"/>
          <w:vAlign w:val="bottom"/>
        </w:tcPr>
        <w:p w:rsidR="00741ADF" w:rsidRDefault="005E16AB" w:rsidP="005E16AB">
          <w:pPr>
            <w:pStyle w:val="Kopfzeile"/>
            <w:tabs>
              <w:tab w:val="left" w:pos="1855"/>
            </w:tabs>
            <w:ind w:left="510" w:right="-95"/>
            <w:jc w:val="left"/>
            <w:rPr>
              <w:b/>
            </w:rPr>
          </w:pPr>
          <w:r>
            <w:rPr>
              <w:b/>
            </w:rPr>
            <w:t>Soziales und gesell-</w:t>
          </w:r>
          <w:r>
            <w:rPr>
              <w:b/>
            </w:rPr>
            <w:br/>
            <w:t>schaftliche Integration</w:t>
          </w:r>
        </w:p>
        <w:p w:rsidR="00741ADF" w:rsidRDefault="005E16AB" w:rsidP="005E16AB">
          <w:pPr>
            <w:pStyle w:val="Kopfzeile"/>
            <w:tabs>
              <w:tab w:val="left" w:pos="1855"/>
            </w:tabs>
            <w:ind w:left="510" w:right="-95"/>
            <w:jc w:val="left"/>
          </w:pPr>
          <w:r>
            <w:t>Stationsstrasse 4</w:t>
          </w:r>
        </w:p>
        <w:p w:rsidR="00DF05EA" w:rsidRPr="00741ADF" w:rsidRDefault="005E16AB" w:rsidP="005E16AB">
          <w:pPr>
            <w:pStyle w:val="Kopfzeile"/>
            <w:tabs>
              <w:tab w:val="left" w:pos="1855"/>
            </w:tabs>
            <w:ind w:left="510" w:right="-95"/>
            <w:jc w:val="left"/>
          </w:pPr>
          <w:r>
            <w:t>6023 Rothenburg</w:t>
          </w:r>
        </w:p>
      </w:tc>
      <w:tc>
        <w:tcPr>
          <w:tcW w:w="8219" w:type="dxa"/>
          <w:vAlign w:val="bottom"/>
        </w:tcPr>
        <w:p w:rsidR="00DF05EA" w:rsidRPr="00741ADF" w:rsidRDefault="005E16AB" w:rsidP="005E16AB">
          <w:pPr>
            <w:pStyle w:val="Kopfzeile"/>
            <w:tabs>
              <w:tab w:val="left" w:pos="1855"/>
            </w:tabs>
            <w:ind w:left="-108"/>
            <w:jc w:val="left"/>
          </w:pPr>
          <w:bookmarkStart w:id="14" w:name="HeaderRechts"/>
          <w:bookmarkStart w:id="15" w:name="MetaTool_Script11"/>
          <w:bookmarkEnd w:id="14"/>
          <w:r>
            <w:t>Telefon 041 288 81 41</w:t>
          </w:r>
        </w:p>
        <w:p w:rsidR="00F41B3C" w:rsidRDefault="005E16AB" w:rsidP="005E16AB">
          <w:pPr>
            <w:pStyle w:val="Kopfzeile"/>
            <w:tabs>
              <w:tab w:val="left" w:pos="1855"/>
            </w:tabs>
            <w:ind w:left="-108"/>
            <w:jc w:val="left"/>
          </w:pPr>
          <w:r>
            <w:t>soziales@rothenburg.ch</w:t>
          </w:r>
        </w:p>
        <w:p w:rsidR="00F41B3C" w:rsidRDefault="005E16AB" w:rsidP="005E16AB">
          <w:pPr>
            <w:pStyle w:val="Kopfzeile"/>
            <w:tabs>
              <w:tab w:val="left" w:pos="1855"/>
            </w:tabs>
            <w:ind w:left="-108"/>
            <w:jc w:val="left"/>
          </w:pPr>
          <w:r>
            <w:t>www.rothenburg.ch</w:t>
          </w:r>
          <w:bookmarkEnd w:id="15"/>
        </w:p>
      </w:tc>
    </w:tr>
  </w:tbl>
  <w:p w:rsidR="00DF05EA" w:rsidRDefault="005E16AB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393E37" wp14:editId="1E14A59D">
          <wp:simplePos x="0" y="0"/>
          <wp:positionH relativeFrom="page">
            <wp:posOffset>3869055</wp:posOffset>
          </wp:positionH>
          <wp:positionV relativeFrom="paragraph">
            <wp:posOffset>-1046480</wp:posOffset>
          </wp:positionV>
          <wp:extent cx="3686175" cy="1466850"/>
          <wp:effectExtent l="0" t="0" r="9525" b="0"/>
          <wp:wrapNone/>
          <wp:docPr id="1" name="Grafik 1" descr="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C29"/>
    <w:multiLevelType w:val="multilevel"/>
    <w:tmpl w:val="B6906A9A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29A8"/>
    <w:multiLevelType w:val="hybridMultilevel"/>
    <w:tmpl w:val="5360E5D0"/>
    <w:lvl w:ilvl="0" w:tplc="2ABCC13C">
      <w:numFmt w:val="bullet"/>
      <w:lvlText w:val=""/>
      <w:lvlJc w:val="left"/>
      <w:pPr>
        <w:ind w:left="2376" w:hanging="360"/>
      </w:pPr>
      <w:rPr>
        <w:rFonts w:ascii="Wingdings" w:eastAsia="Times New Roman" w:hAnsi="Wingdings" w:cs="TheSansLight-Plain" w:hint="default"/>
      </w:rPr>
    </w:lvl>
    <w:lvl w:ilvl="1" w:tplc="A3244E00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2" w:tplc="AAC49A4A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3" w:tplc="AE2A24E6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4" w:tplc="18AE1290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5" w:tplc="8D0695DA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  <w:lvl w:ilvl="6" w:tplc="39C8F7F6" w:tentative="1">
      <w:start w:val="1"/>
      <w:numFmt w:val="bullet"/>
      <w:lvlText w:val=""/>
      <w:lvlJc w:val="left"/>
      <w:pPr>
        <w:ind w:left="6696" w:hanging="360"/>
      </w:pPr>
      <w:rPr>
        <w:rFonts w:ascii="Symbol" w:hAnsi="Symbol" w:hint="default"/>
      </w:rPr>
    </w:lvl>
    <w:lvl w:ilvl="7" w:tplc="1C4E340A" w:tentative="1">
      <w:start w:val="1"/>
      <w:numFmt w:val="bullet"/>
      <w:lvlText w:val="o"/>
      <w:lvlJc w:val="left"/>
      <w:pPr>
        <w:ind w:left="7416" w:hanging="360"/>
      </w:pPr>
      <w:rPr>
        <w:rFonts w:ascii="Courier New" w:hAnsi="Courier New" w:cs="Courier New" w:hint="default"/>
      </w:rPr>
    </w:lvl>
    <w:lvl w:ilvl="8" w:tplc="B7BE719E" w:tentative="1">
      <w:start w:val="1"/>
      <w:numFmt w:val="bullet"/>
      <w:lvlText w:val=""/>
      <w:lvlJc w:val="left"/>
      <w:pPr>
        <w:ind w:left="8136" w:hanging="360"/>
      </w:pPr>
      <w:rPr>
        <w:rFonts w:ascii="Wingdings" w:hAnsi="Wingdings" w:hint="default"/>
      </w:rPr>
    </w:lvl>
  </w:abstractNum>
  <w:abstractNum w:abstractNumId="2" w15:restartNumberingAfterBreak="0">
    <w:nsid w:val="1589574E"/>
    <w:multiLevelType w:val="hybridMultilevel"/>
    <w:tmpl w:val="B6906A9A"/>
    <w:lvl w:ilvl="0" w:tplc="367804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eSans-Plain" w:eastAsia="Times New Roman" w:hAnsi="TheSans-Plain" w:cs="Times New Roman" w:hint="default"/>
      </w:rPr>
    </w:lvl>
    <w:lvl w:ilvl="1" w:tplc="C87E2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38D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49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04A3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66D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49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C6B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149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573C"/>
    <w:multiLevelType w:val="multilevel"/>
    <w:tmpl w:val="B6906A9A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7ED6"/>
    <w:multiLevelType w:val="hybridMultilevel"/>
    <w:tmpl w:val="3A148426"/>
    <w:lvl w:ilvl="0" w:tplc="ABA6AADC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1" w:tplc="30B2861E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A9744506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77DE0B4A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67B4BC5C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C018D5D6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2A6E0930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B0A64DAC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56546366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5" w15:restartNumberingAfterBreak="0">
    <w:nsid w:val="4BB347EA"/>
    <w:multiLevelType w:val="multilevel"/>
    <w:tmpl w:val="B6906A9A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7593A"/>
    <w:multiLevelType w:val="hybridMultilevel"/>
    <w:tmpl w:val="A816DF74"/>
    <w:lvl w:ilvl="0" w:tplc="3C72504C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1" w:tplc="FA4E2CBA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385A2206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84AAF2E2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7366B23A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642845A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EB14F604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883A9A98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6386A0E8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7" w15:restartNumberingAfterBreak="0">
    <w:nsid w:val="523B59CF"/>
    <w:multiLevelType w:val="multilevel"/>
    <w:tmpl w:val="B6906A9A"/>
    <w:lvl w:ilvl="0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90224"/>
    <w:multiLevelType w:val="hybridMultilevel"/>
    <w:tmpl w:val="A42815F8"/>
    <w:lvl w:ilvl="0" w:tplc="CA5249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084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AE3E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44C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901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B67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40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343B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3087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D6D6B"/>
    <w:multiLevelType w:val="hybridMultilevel"/>
    <w:tmpl w:val="729083BC"/>
    <w:lvl w:ilvl="0" w:tplc="B0B6BFF4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1" w:tplc="8420549C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cs="Courier New" w:hint="default"/>
      </w:rPr>
    </w:lvl>
    <w:lvl w:ilvl="2" w:tplc="3C6C45E0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3" w:tplc="282ECD3E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4" w:tplc="70D89EBC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cs="Courier New" w:hint="default"/>
      </w:rPr>
    </w:lvl>
    <w:lvl w:ilvl="5" w:tplc="20501066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  <w:lvl w:ilvl="6" w:tplc="7DF46FB4" w:tentative="1">
      <w:start w:val="1"/>
      <w:numFmt w:val="bullet"/>
      <w:lvlText w:val=""/>
      <w:lvlJc w:val="left"/>
      <w:pPr>
        <w:tabs>
          <w:tab w:val="num" w:pos="7081"/>
        </w:tabs>
        <w:ind w:left="7081" w:hanging="360"/>
      </w:pPr>
      <w:rPr>
        <w:rFonts w:ascii="Symbol" w:hAnsi="Symbol" w:hint="default"/>
      </w:rPr>
    </w:lvl>
    <w:lvl w:ilvl="7" w:tplc="DF788EA6" w:tentative="1">
      <w:start w:val="1"/>
      <w:numFmt w:val="bullet"/>
      <w:lvlText w:val="o"/>
      <w:lvlJc w:val="left"/>
      <w:pPr>
        <w:tabs>
          <w:tab w:val="num" w:pos="7801"/>
        </w:tabs>
        <w:ind w:left="7801" w:hanging="360"/>
      </w:pPr>
      <w:rPr>
        <w:rFonts w:ascii="Courier New" w:hAnsi="Courier New" w:cs="Courier New" w:hint="default"/>
      </w:rPr>
    </w:lvl>
    <w:lvl w:ilvl="8" w:tplc="FA927898" w:tentative="1">
      <w:start w:val="1"/>
      <w:numFmt w:val="bullet"/>
      <w:lvlText w:val=""/>
      <w:lvlJc w:val="left"/>
      <w:pPr>
        <w:tabs>
          <w:tab w:val="num" w:pos="8521"/>
        </w:tabs>
        <w:ind w:left="8521" w:hanging="360"/>
      </w:pPr>
      <w:rPr>
        <w:rFonts w:ascii="Wingdings" w:hAnsi="Wingdings" w:hint="default"/>
      </w:rPr>
    </w:lvl>
  </w:abstractNum>
  <w:abstractNum w:abstractNumId="10" w15:restartNumberingAfterBreak="0">
    <w:nsid w:val="6D5C278C"/>
    <w:multiLevelType w:val="multilevel"/>
    <w:tmpl w:val="B6906A9A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Rothenburg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0_Path" w:val="Dokument"/>
    <w:docVar w:name="MetaTool_Script10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0_Update" w:val="_"/>
    <w:docVar w:name="MetaTool_Script11_Path" w:val="Dokument"/>
    <w:docVar w:name="MetaTool_Script1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2_Path" w:val="Dokument"/>
    <w:docVar w:name="MetaTool_Script1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13_Path" w:val="Dokument"/>
    <w:docVar w:name="MetaTool_Script1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5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2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4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3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forderst gemeint_x000d__x000a__x0009__x0009__x000d__x000a__x0009__x0009_int strNummer = 0;  &lt;--- Nummer eingeben ----_x000d__x000a_      _x0009__x0009__x0009__x000d__x000a_       _x0009_Dokument_x000d__x000a_        1   Dokumenten Datum (DD.MM.JJJJ)_x000d__x000a__x0009__x0009_2   Dokumenten Datum (&quot;d. MMMM yyyy&quot;)_x000d__x000a_        3   Laufnummer Dokument (CMI AXIOMA)_x000d__x000a__x0009__x0009__x0009__x0009__x000d__x000a__x0009__x0009_Geschäft_x000d__x000a__x0009__x0009_10_x0009_Laufnummer Geschäft_x000d__x000a__x0009__x0009_11  Organisationseinheit Geschäftseigner_x000d__x000a__x0009__x0009__x0009__x0009__x0009__x0009_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//Ab hier bitte nichts mehr ändern!!!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9__x0009_  /* Dokument 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_x0009_Laufnummer Geschäft_x000d__x000a__x0009__x0009_11  Organisationseinheit Geschäftseigner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    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d__x000a__x0009__x0009__x000d__x000a__x0009__x0009__x000d__x000a_        return rueckgabe;_x000d__x000a_       }_x000d__x000a_   }_x000d__x000a_}_x000d__x000a_"/>
    <w:docVar w:name="MetaTool_Table1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c88ca469-f629-4055-98fa-df3ef83eaf74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2007.8740234375;59.055118560791016&quot; Location=&quot;437.00787401574809;0&quot;&gt;&lt;Font type=&quot;PerpetuumSoft.Framework.Drawing.FontDescriptor&quot; id=&quot;38&quot; FamilyName=&quot;TheSansLight-Plain&quot; Size=&quot;9.75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Teilungsfall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]/Beteiligungen/*/Kontakt/*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43aec436-5648-4fcd-9466-c484a073c3b1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Briefanrede&quot; Size=&quot;2007.8740234375;59.055118560791016&quot; Location=&quot;437.00787401574809;0&quot;&gt;&lt;Font type=&quot;PerpetuumSoft.Framework.Drawing.FontDescriptor&quot; id=&quot;38&quot; FamilyName=&quot;TheSansLight-Plain&quot; Size=&quot;9.75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$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MetaTool_Table1"/>
    <w:docVar w:name="MetaTool_TypeDefinition" w:val="Dokument"/>
  </w:docVars>
  <w:rsids>
    <w:rsidRoot w:val="00F41B3C"/>
    <w:rsid w:val="005E16AB"/>
    <w:rsid w:val="007A4AF5"/>
    <w:rsid w:val="00AB57B2"/>
    <w:rsid w:val="00F153B7"/>
    <w:rsid w:val="00F4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4B447514"/>
  <w15:docId w15:val="{D5DC1B25-79B3-4067-BEE7-857EA325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E16AB"/>
    <w:rPr>
      <w:rFonts w:ascii="TheSansLight-Plain" w:hAnsi="TheSansLight-Plain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80" w:lineRule="exact"/>
      <w:ind w:left="2155" w:right="1134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80" w:lineRule="exact"/>
      <w:ind w:left="2155" w:right="1134"/>
      <w:jc w:val="both"/>
      <w:outlineLvl w:val="1"/>
    </w:pPr>
    <w:rPr>
      <w:rFonts w:cs="Arial"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ind w:left="2155" w:right="1134"/>
      <w:jc w:val="both"/>
      <w:outlineLvl w:val="2"/>
    </w:pPr>
    <w:rPr>
      <w:rFonts w:cs="Arial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usszeileRothenburg">
    <w:name w:val="Fusszeile Rothenburg"/>
    <w:basedOn w:val="Standard"/>
    <w:pPr>
      <w:spacing w:line="190" w:lineRule="exact"/>
      <w:ind w:left="2041" w:right="113"/>
      <w:jc w:val="both"/>
    </w:pPr>
    <w:rPr>
      <w:sz w:val="15"/>
      <w:szCs w:val="20"/>
    </w:rPr>
  </w:style>
  <w:style w:type="paragraph" w:customStyle="1" w:styleId="TitelRothenburg">
    <w:name w:val="Titel Rothenburg"/>
    <w:basedOn w:val="Standard"/>
    <w:pPr>
      <w:ind w:left="2155" w:right="1134"/>
      <w:jc w:val="both"/>
    </w:pPr>
    <w:rPr>
      <w:b/>
      <w:sz w:val="24"/>
      <w:szCs w:val="20"/>
    </w:rPr>
  </w:style>
  <w:style w:type="paragraph" w:customStyle="1" w:styleId="TitelRothenburgKurz">
    <w:name w:val="Titel Rothenburg Kurz"/>
    <w:basedOn w:val="Standard"/>
    <w:pPr>
      <w:spacing w:line="280" w:lineRule="exact"/>
      <w:ind w:left="2155" w:right="1134"/>
      <w:jc w:val="both"/>
    </w:pPr>
    <w:rPr>
      <w:b/>
      <w:sz w:val="32"/>
      <w:szCs w:val="20"/>
    </w:rPr>
  </w:style>
  <w:style w:type="paragraph" w:customStyle="1" w:styleId="RothenburgKlein">
    <w:name w:val="Rothenburg Klein"/>
    <w:basedOn w:val="Standard"/>
    <w:pPr>
      <w:spacing w:line="280" w:lineRule="exact"/>
      <w:ind w:left="2155" w:right="1134"/>
      <w:jc w:val="both"/>
    </w:pPr>
    <w:rPr>
      <w:sz w:val="12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190" w:lineRule="exact"/>
      <w:ind w:left="2155" w:right="1134"/>
      <w:jc w:val="both"/>
    </w:pPr>
    <w:rPr>
      <w:sz w:val="15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80" w:lineRule="exact"/>
      <w:ind w:left="2155" w:right="1134"/>
      <w:jc w:val="both"/>
    </w:pPr>
    <w:rPr>
      <w:szCs w:val="20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FusszeileRothenburgZchn">
    <w:name w:val="Fusszeile Rothenburg Zchn"/>
    <w:basedOn w:val="Absatz-Standardschriftart"/>
    <w:rPr>
      <w:rFonts w:ascii="TheSansLight-Plain" w:hAnsi="TheSansLight-Plain"/>
      <w:sz w:val="15"/>
      <w:lang w:val="de-CH" w:eastAsia="de-CH" w:bidi="ar-SA"/>
    </w:rPr>
  </w:style>
  <w:style w:type="character" w:styleId="Seitenzahl">
    <w:name w:val="page number"/>
    <w:basedOn w:val="Absatz-Standardschriftart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8346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iales@rothenburg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office_vorlagen\01%20Neue%20Vorlagen\BriefStanda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AD6BD-28AF-4595-90EE-05FF6E2D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BriefStandard.dot</Template>
  <TotalTime>0</TotalTime>
  <Pages>1</Pages>
  <Words>172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Werz IT Consulting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Lischer Manuela</dc:creator>
  <dc:description>Laufnummer</dc:description>
  <cp:lastModifiedBy>Marbacher Chiara</cp:lastModifiedBy>
  <cp:revision>2</cp:revision>
  <cp:lastPrinted>2005-10-16T11:51:00Z</cp:lastPrinted>
  <dcterms:created xsi:type="dcterms:W3CDTF">2019-12-17T12:17:00Z</dcterms:created>
  <dcterms:modified xsi:type="dcterms:W3CDTF">2019-12-17T12:17:00Z</dcterms:modified>
</cp:coreProperties>
</file>